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F5" w:rsidRPr="002F5DC8" w:rsidRDefault="00257C01" w:rsidP="00D04920">
      <w:pPr>
        <w:jc w:val="center"/>
        <w:rPr>
          <w:rFonts w:ascii="Verdana" w:hAnsi="Verdana"/>
          <w:b/>
          <w:sz w:val="28"/>
          <w:szCs w:val="28"/>
        </w:rPr>
      </w:pPr>
      <w:r w:rsidRPr="002F5DC8">
        <w:rPr>
          <w:rFonts w:ascii="Verdana" w:hAnsi="Verdana"/>
          <w:b/>
          <w:sz w:val="28"/>
          <w:szCs w:val="28"/>
        </w:rPr>
        <w:t>PROJETO DE LEI</w:t>
      </w:r>
      <w:r w:rsidR="00C317B0" w:rsidRPr="002F5DC8">
        <w:rPr>
          <w:rFonts w:ascii="Verdana" w:hAnsi="Verdana"/>
          <w:b/>
          <w:sz w:val="28"/>
          <w:szCs w:val="28"/>
        </w:rPr>
        <w:t xml:space="preserve"> </w:t>
      </w:r>
      <w:r w:rsidR="008912A3" w:rsidRPr="002F5DC8">
        <w:rPr>
          <w:rFonts w:ascii="Verdana" w:hAnsi="Verdana"/>
          <w:b/>
          <w:sz w:val="28"/>
          <w:szCs w:val="28"/>
        </w:rPr>
        <w:t xml:space="preserve">Nº </w:t>
      </w:r>
      <w:r w:rsidR="0007524C">
        <w:rPr>
          <w:rFonts w:ascii="Verdana" w:hAnsi="Verdana"/>
          <w:b/>
          <w:sz w:val="28"/>
          <w:szCs w:val="28"/>
        </w:rPr>
        <w:t>014</w:t>
      </w:r>
      <w:r w:rsidR="00CA6460" w:rsidRPr="002F5DC8">
        <w:rPr>
          <w:rFonts w:ascii="Verdana" w:hAnsi="Verdana"/>
          <w:b/>
          <w:sz w:val="28"/>
          <w:szCs w:val="28"/>
        </w:rPr>
        <w:t>/</w:t>
      </w:r>
      <w:r w:rsidR="00DD75F5" w:rsidRPr="002F5DC8">
        <w:rPr>
          <w:rFonts w:ascii="Verdana" w:hAnsi="Verdana"/>
          <w:b/>
          <w:sz w:val="28"/>
          <w:szCs w:val="28"/>
        </w:rPr>
        <w:t>20</w:t>
      </w:r>
      <w:r w:rsidR="0025440D" w:rsidRPr="002F5DC8">
        <w:rPr>
          <w:rFonts w:ascii="Verdana" w:hAnsi="Verdana"/>
          <w:b/>
          <w:sz w:val="28"/>
          <w:szCs w:val="28"/>
        </w:rPr>
        <w:t>2</w:t>
      </w:r>
      <w:r w:rsidR="002F5DC8" w:rsidRPr="002F5DC8">
        <w:rPr>
          <w:rFonts w:ascii="Verdana" w:hAnsi="Verdana"/>
          <w:b/>
          <w:sz w:val="28"/>
          <w:szCs w:val="28"/>
        </w:rPr>
        <w:t>4</w:t>
      </w:r>
    </w:p>
    <w:p w:rsidR="00953041" w:rsidRPr="00953041" w:rsidRDefault="00953041" w:rsidP="00D04920">
      <w:pPr>
        <w:jc w:val="center"/>
        <w:rPr>
          <w:rFonts w:ascii="Verdana" w:hAnsi="Verdana"/>
          <w:b/>
          <w:sz w:val="24"/>
          <w:szCs w:val="24"/>
        </w:rPr>
      </w:pPr>
    </w:p>
    <w:p w:rsidR="00F56906" w:rsidRDefault="0025440D" w:rsidP="0025440D">
      <w:pPr>
        <w:pStyle w:val="Recuodecorpodetexto"/>
        <w:tabs>
          <w:tab w:val="left" w:pos="3544"/>
        </w:tabs>
        <w:ind w:left="3544"/>
        <w:rPr>
          <w:rFonts w:ascii="Verdana" w:hAnsi="Verdana"/>
          <w:szCs w:val="22"/>
        </w:rPr>
      </w:pPr>
      <w:r w:rsidRPr="00953041">
        <w:rPr>
          <w:rFonts w:ascii="Verdana" w:hAnsi="Verdana"/>
          <w:szCs w:val="22"/>
        </w:rPr>
        <w:t xml:space="preserve">AMPLIA O NÚMERO DE VAGAS DO CARGO DE </w:t>
      </w:r>
      <w:r w:rsidR="007171B6">
        <w:rPr>
          <w:rFonts w:ascii="Verdana" w:hAnsi="Verdana"/>
          <w:szCs w:val="22"/>
        </w:rPr>
        <w:t>PROFESSOR I</w:t>
      </w:r>
      <w:r w:rsidRPr="00953041">
        <w:rPr>
          <w:rFonts w:ascii="Verdana" w:hAnsi="Verdana"/>
          <w:szCs w:val="22"/>
        </w:rPr>
        <w:t xml:space="preserve"> ESTABELECIDO PELA LEI M</w:t>
      </w:r>
      <w:r w:rsidRPr="00953041">
        <w:rPr>
          <w:rFonts w:ascii="Verdana" w:hAnsi="Verdana"/>
          <w:szCs w:val="22"/>
        </w:rPr>
        <w:t>U</w:t>
      </w:r>
      <w:r w:rsidRPr="00953041">
        <w:rPr>
          <w:rFonts w:ascii="Verdana" w:hAnsi="Verdana"/>
          <w:szCs w:val="22"/>
        </w:rPr>
        <w:t xml:space="preserve">NICIPAL Nº 2.521/2010. </w:t>
      </w:r>
    </w:p>
    <w:p w:rsidR="00953041" w:rsidRPr="00953041" w:rsidRDefault="00953041" w:rsidP="0025440D">
      <w:pPr>
        <w:pStyle w:val="Recuodecorpodetexto"/>
        <w:tabs>
          <w:tab w:val="left" w:pos="3544"/>
        </w:tabs>
        <w:ind w:left="3544"/>
        <w:rPr>
          <w:rFonts w:ascii="Verdana" w:hAnsi="Verdana"/>
          <w:szCs w:val="22"/>
        </w:rPr>
      </w:pPr>
    </w:p>
    <w:p w:rsidR="005718B5" w:rsidRPr="00953041" w:rsidRDefault="0025440D" w:rsidP="002F2640">
      <w:pPr>
        <w:tabs>
          <w:tab w:val="left" w:pos="1412"/>
          <w:tab w:val="left" w:pos="4253"/>
          <w:tab w:val="left" w:pos="5367"/>
        </w:tabs>
        <w:spacing w:before="120"/>
        <w:ind w:firstLine="2268"/>
        <w:jc w:val="both"/>
        <w:rPr>
          <w:rFonts w:ascii="Verdana" w:hAnsi="Verdana"/>
          <w:szCs w:val="22"/>
        </w:rPr>
      </w:pPr>
      <w:r w:rsidRPr="00953041">
        <w:rPr>
          <w:rFonts w:ascii="Verdana" w:hAnsi="Verdana"/>
          <w:b/>
          <w:bCs/>
          <w:szCs w:val="22"/>
        </w:rPr>
        <w:t>MARCO AURÉLIO NEDEL</w:t>
      </w:r>
      <w:r w:rsidR="00D5279C" w:rsidRPr="00953041">
        <w:rPr>
          <w:rFonts w:ascii="Verdana" w:hAnsi="Verdana"/>
          <w:b/>
          <w:bCs/>
          <w:szCs w:val="22"/>
        </w:rPr>
        <w:t xml:space="preserve">, </w:t>
      </w:r>
      <w:r w:rsidR="005718B5" w:rsidRPr="00953041">
        <w:rPr>
          <w:rFonts w:ascii="Verdana" w:hAnsi="Verdana"/>
          <w:szCs w:val="22"/>
        </w:rPr>
        <w:t>Prefeito Municipal</w:t>
      </w:r>
      <w:r w:rsidR="00D5279C" w:rsidRPr="00953041">
        <w:rPr>
          <w:rFonts w:ascii="Verdana" w:hAnsi="Verdana"/>
          <w:szCs w:val="22"/>
        </w:rPr>
        <w:t xml:space="preserve"> </w:t>
      </w:r>
      <w:r w:rsidR="005718B5" w:rsidRPr="00953041">
        <w:rPr>
          <w:rFonts w:ascii="Verdana" w:hAnsi="Verdana"/>
          <w:szCs w:val="22"/>
        </w:rPr>
        <w:t xml:space="preserve">de Crissiumal, </w:t>
      </w:r>
      <w:r w:rsidR="003849C4" w:rsidRPr="00953041">
        <w:rPr>
          <w:rFonts w:ascii="Verdana" w:hAnsi="Verdana"/>
          <w:szCs w:val="22"/>
        </w:rPr>
        <w:t>Estado do Rio Grande do Sul</w:t>
      </w:r>
      <w:r w:rsidR="005718B5" w:rsidRPr="00953041">
        <w:rPr>
          <w:rFonts w:ascii="Verdana" w:hAnsi="Verdana"/>
          <w:szCs w:val="22"/>
        </w:rPr>
        <w:t xml:space="preserve">, no uso das atribuições legais que lhe são conferidas pela Lei Orgânica Municipal; </w:t>
      </w:r>
    </w:p>
    <w:p w:rsidR="005718B5" w:rsidRPr="00953041" w:rsidRDefault="005718B5" w:rsidP="0025440D">
      <w:pPr>
        <w:spacing w:before="120"/>
        <w:ind w:firstLine="2268"/>
        <w:jc w:val="both"/>
        <w:rPr>
          <w:rFonts w:ascii="Verdana" w:hAnsi="Verdana"/>
          <w:szCs w:val="22"/>
        </w:rPr>
      </w:pPr>
      <w:r w:rsidRPr="00953041">
        <w:rPr>
          <w:rFonts w:ascii="Verdana" w:hAnsi="Verdana"/>
          <w:b/>
          <w:szCs w:val="22"/>
        </w:rPr>
        <w:t>FA</w:t>
      </w:r>
      <w:r w:rsidR="0079011D" w:rsidRPr="00953041">
        <w:rPr>
          <w:rFonts w:ascii="Verdana" w:hAnsi="Verdana"/>
          <w:b/>
          <w:szCs w:val="22"/>
        </w:rPr>
        <w:t xml:space="preserve">Z </w:t>
      </w:r>
      <w:r w:rsidRPr="00953041">
        <w:rPr>
          <w:rFonts w:ascii="Verdana" w:hAnsi="Verdana"/>
          <w:b/>
          <w:szCs w:val="22"/>
        </w:rPr>
        <w:t>SABER</w:t>
      </w:r>
      <w:r w:rsidRPr="00953041">
        <w:rPr>
          <w:rFonts w:ascii="Verdana" w:hAnsi="Verdana"/>
          <w:szCs w:val="22"/>
        </w:rPr>
        <w:t xml:space="preserve"> que a Câmara Municipal de Vereadores aprovou e que </w:t>
      </w:r>
      <w:r w:rsidR="00665543" w:rsidRPr="00953041">
        <w:rPr>
          <w:rFonts w:ascii="Verdana" w:hAnsi="Verdana"/>
          <w:szCs w:val="22"/>
        </w:rPr>
        <w:t>sanciona</w:t>
      </w:r>
      <w:r w:rsidRPr="00953041">
        <w:rPr>
          <w:rFonts w:ascii="Verdana" w:hAnsi="Verdana"/>
          <w:szCs w:val="22"/>
        </w:rPr>
        <w:t xml:space="preserve"> </w:t>
      </w:r>
      <w:r w:rsidR="0092660E" w:rsidRPr="00953041">
        <w:rPr>
          <w:rFonts w:ascii="Verdana" w:hAnsi="Verdana"/>
          <w:szCs w:val="22"/>
        </w:rPr>
        <w:t>e promulg</w:t>
      </w:r>
      <w:r w:rsidR="00665543" w:rsidRPr="00953041">
        <w:rPr>
          <w:rFonts w:ascii="Verdana" w:hAnsi="Verdana"/>
          <w:szCs w:val="22"/>
        </w:rPr>
        <w:t>a</w:t>
      </w:r>
      <w:r w:rsidR="0092660E" w:rsidRPr="00953041">
        <w:rPr>
          <w:rFonts w:ascii="Verdana" w:hAnsi="Verdana"/>
          <w:szCs w:val="22"/>
        </w:rPr>
        <w:t xml:space="preserve"> </w:t>
      </w:r>
      <w:r w:rsidRPr="00953041">
        <w:rPr>
          <w:rFonts w:ascii="Verdana" w:hAnsi="Verdana"/>
          <w:szCs w:val="22"/>
        </w:rPr>
        <w:t>a seguinte Lei:</w:t>
      </w:r>
    </w:p>
    <w:p w:rsidR="00A10FD3" w:rsidRPr="00953041" w:rsidRDefault="005718B5" w:rsidP="0025440D">
      <w:pPr>
        <w:spacing w:before="120"/>
        <w:ind w:firstLine="2268"/>
        <w:jc w:val="both"/>
        <w:rPr>
          <w:rFonts w:ascii="Verdana" w:hAnsi="Verdana"/>
          <w:szCs w:val="22"/>
        </w:rPr>
      </w:pPr>
      <w:r w:rsidRPr="00953041">
        <w:rPr>
          <w:rFonts w:ascii="Verdana" w:hAnsi="Verdana"/>
          <w:b/>
          <w:szCs w:val="22"/>
        </w:rPr>
        <w:t>Art. 1º</w:t>
      </w:r>
      <w:r w:rsidRPr="00953041">
        <w:rPr>
          <w:rFonts w:ascii="Verdana" w:hAnsi="Verdana"/>
          <w:szCs w:val="22"/>
        </w:rPr>
        <w:t xml:space="preserve"> -</w:t>
      </w:r>
      <w:r w:rsidR="00574AD3" w:rsidRPr="00953041">
        <w:rPr>
          <w:rFonts w:ascii="Verdana" w:hAnsi="Verdana"/>
          <w:szCs w:val="22"/>
        </w:rPr>
        <w:t xml:space="preserve"> </w:t>
      </w:r>
      <w:r w:rsidR="00A10FD3" w:rsidRPr="00953041">
        <w:rPr>
          <w:rFonts w:ascii="Verdana" w:hAnsi="Verdana"/>
          <w:szCs w:val="22"/>
        </w:rPr>
        <w:t>É ampliado o número de vagas do</w:t>
      </w:r>
      <w:r w:rsidR="007171B6">
        <w:rPr>
          <w:rFonts w:ascii="Verdana" w:hAnsi="Verdana"/>
          <w:szCs w:val="22"/>
        </w:rPr>
        <w:t>s</w:t>
      </w:r>
      <w:r w:rsidR="00A10FD3" w:rsidRPr="00953041">
        <w:rPr>
          <w:rFonts w:ascii="Verdana" w:hAnsi="Verdana"/>
          <w:szCs w:val="22"/>
        </w:rPr>
        <w:t xml:space="preserve"> Cargo</w:t>
      </w:r>
      <w:r w:rsidR="007171B6">
        <w:rPr>
          <w:rFonts w:ascii="Verdana" w:hAnsi="Verdana"/>
          <w:szCs w:val="22"/>
        </w:rPr>
        <w:t>s</w:t>
      </w:r>
      <w:r w:rsidR="00A10FD3" w:rsidRPr="00953041">
        <w:rPr>
          <w:rFonts w:ascii="Verdana" w:hAnsi="Verdana"/>
          <w:szCs w:val="22"/>
        </w:rPr>
        <w:t xml:space="preserve"> de </w:t>
      </w:r>
      <w:r w:rsidR="007171B6">
        <w:rPr>
          <w:rFonts w:ascii="Verdana" w:hAnsi="Verdana"/>
          <w:szCs w:val="22"/>
        </w:rPr>
        <w:t>Pr</w:t>
      </w:r>
      <w:r w:rsidR="007171B6">
        <w:rPr>
          <w:rFonts w:ascii="Verdana" w:hAnsi="Verdana"/>
          <w:szCs w:val="22"/>
        </w:rPr>
        <w:t>o</w:t>
      </w:r>
      <w:r w:rsidR="007171B6">
        <w:rPr>
          <w:rFonts w:ascii="Verdana" w:hAnsi="Verdana"/>
          <w:szCs w:val="22"/>
        </w:rPr>
        <w:t xml:space="preserve">fessor </w:t>
      </w:r>
      <w:r w:rsidR="00A10FD3" w:rsidRPr="00953041">
        <w:rPr>
          <w:rFonts w:ascii="Verdana" w:hAnsi="Verdana"/>
          <w:szCs w:val="22"/>
        </w:rPr>
        <w:t xml:space="preserve">de provimento efetivo, regime estatutário, criado pela Lei Municipal nº 2.521/2010, e suas alterações posteriores, </w:t>
      </w:r>
      <w:r w:rsidR="007171B6">
        <w:rPr>
          <w:rFonts w:ascii="Verdana" w:hAnsi="Verdana"/>
          <w:szCs w:val="22"/>
        </w:rPr>
        <w:t xml:space="preserve">com a criação de </w:t>
      </w:r>
      <w:r w:rsidR="006E0081">
        <w:rPr>
          <w:rFonts w:ascii="Verdana" w:hAnsi="Verdana"/>
          <w:szCs w:val="22"/>
        </w:rPr>
        <w:t>0</w:t>
      </w:r>
      <w:r w:rsidR="002F5DC8">
        <w:rPr>
          <w:rFonts w:ascii="Verdana" w:hAnsi="Verdana"/>
          <w:szCs w:val="22"/>
        </w:rPr>
        <w:t>2</w:t>
      </w:r>
      <w:r w:rsidR="006E0081">
        <w:rPr>
          <w:rFonts w:ascii="Verdana" w:hAnsi="Verdana"/>
          <w:szCs w:val="22"/>
        </w:rPr>
        <w:t xml:space="preserve"> (</w:t>
      </w:r>
      <w:r w:rsidR="002F5DC8">
        <w:rPr>
          <w:rFonts w:ascii="Verdana" w:hAnsi="Verdana"/>
          <w:szCs w:val="22"/>
        </w:rPr>
        <w:t>dois</w:t>
      </w:r>
      <w:r w:rsidR="006E0081">
        <w:rPr>
          <w:rFonts w:ascii="Verdana" w:hAnsi="Verdana"/>
          <w:szCs w:val="22"/>
        </w:rPr>
        <w:t>)</w:t>
      </w:r>
      <w:r w:rsidR="007171B6">
        <w:rPr>
          <w:rFonts w:ascii="Verdana" w:hAnsi="Verdana"/>
          <w:szCs w:val="22"/>
        </w:rPr>
        <w:t xml:space="preserve"> novo</w:t>
      </w:r>
      <w:r w:rsidR="002F5DC8">
        <w:rPr>
          <w:rFonts w:ascii="Verdana" w:hAnsi="Verdana"/>
          <w:szCs w:val="22"/>
        </w:rPr>
        <w:t>s</w:t>
      </w:r>
      <w:r w:rsidR="007171B6">
        <w:rPr>
          <w:rFonts w:ascii="Verdana" w:hAnsi="Verdana"/>
          <w:szCs w:val="22"/>
        </w:rPr>
        <w:t xml:space="preserve"> ca</w:t>
      </w:r>
      <w:r w:rsidR="007171B6">
        <w:rPr>
          <w:rFonts w:ascii="Verdana" w:hAnsi="Verdana"/>
          <w:szCs w:val="22"/>
        </w:rPr>
        <w:t>r</w:t>
      </w:r>
      <w:r w:rsidR="007171B6">
        <w:rPr>
          <w:rFonts w:ascii="Verdana" w:hAnsi="Verdana"/>
          <w:szCs w:val="22"/>
        </w:rPr>
        <w:t xml:space="preserve">go </w:t>
      </w:r>
      <w:r w:rsidR="006E0081">
        <w:rPr>
          <w:rFonts w:ascii="Verdana" w:hAnsi="Verdana"/>
          <w:szCs w:val="22"/>
        </w:rPr>
        <w:t xml:space="preserve">de Professor </w:t>
      </w:r>
      <w:r w:rsidR="002F5DC8">
        <w:rPr>
          <w:rFonts w:ascii="Verdana" w:hAnsi="Verdana"/>
          <w:szCs w:val="22"/>
        </w:rPr>
        <w:t>I</w:t>
      </w:r>
      <w:r w:rsidR="006E0081">
        <w:rPr>
          <w:rFonts w:ascii="Verdana" w:hAnsi="Verdana"/>
          <w:szCs w:val="22"/>
        </w:rPr>
        <w:t>I</w:t>
      </w:r>
      <w:r w:rsidR="00A10FD3" w:rsidRPr="00953041">
        <w:rPr>
          <w:rFonts w:ascii="Verdana" w:hAnsi="Verdana"/>
          <w:szCs w:val="22"/>
        </w:rPr>
        <w:t xml:space="preserve">. </w:t>
      </w:r>
    </w:p>
    <w:p w:rsidR="00A10FD3" w:rsidRPr="00953041" w:rsidRDefault="00A10FD3" w:rsidP="0025440D">
      <w:pPr>
        <w:spacing w:before="120"/>
        <w:ind w:firstLine="2268"/>
        <w:jc w:val="both"/>
        <w:rPr>
          <w:rFonts w:ascii="Verdana" w:hAnsi="Verdana"/>
          <w:szCs w:val="22"/>
        </w:rPr>
      </w:pPr>
      <w:r w:rsidRPr="00953041">
        <w:rPr>
          <w:rFonts w:ascii="Verdana" w:hAnsi="Verdana"/>
          <w:b/>
          <w:szCs w:val="22"/>
        </w:rPr>
        <w:t xml:space="preserve">Art. </w:t>
      </w:r>
      <w:r w:rsidR="0025440D" w:rsidRPr="00953041">
        <w:rPr>
          <w:rFonts w:ascii="Verdana" w:hAnsi="Verdana"/>
          <w:b/>
          <w:szCs w:val="22"/>
        </w:rPr>
        <w:t>2</w:t>
      </w:r>
      <w:r w:rsidRPr="00953041">
        <w:rPr>
          <w:rFonts w:ascii="Verdana" w:hAnsi="Verdana"/>
          <w:b/>
          <w:szCs w:val="22"/>
        </w:rPr>
        <w:t>º</w:t>
      </w:r>
      <w:r w:rsidRPr="00953041">
        <w:rPr>
          <w:rFonts w:ascii="Verdana" w:hAnsi="Verdana"/>
          <w:szCs w:val="22"/>
        </w:rPr>
        <w:t xml:space="preserve"> - </w:t>
      </w:r>
      <w:r w:rsidR="007866FA" w:rsidRPr="00953041">
        <w:rPr>
          <w:rFonts w:ascii="Verdana" w:hAnsi="Verdana"/>
          <w:szCs w:val="22"/>
        </w:rPr>
        <w:t>Com as alterações</w:t>
      </w:r>
      <w:r w:rsidR="00B82F25" w:rsidRPr="00953041">
        <w:rPr>
          <w:rFonts w:ascii="Verdana" w:hAnsi="Verdana"/>
          <w:szCs w:val="22"/>
        </w:rPr>
        <w:t>,</w:t>
      </w:r>
      <w:r w:rsidRPr="00953041">
        <w:rPr>
          <w:rFonts w:ascii="Verdana" w:hAnsi="Verdana"/>
          <w:szCs w:val="22"/>
        </w:rPr>
        <w:t xml:space="preserve"> o Quadro de Servidores do M</w:t>
      </w:r>
      <w:r w:rsidRPr="00953041">
        <w:rPr>
          <w:rFonts w:ascii="Verdana" w:hAnsi="Verdana"/>
          <w:szCs w:val="22"/>
        </w:rPr>
        <w:t>a</w:t>
      </w:r>
      <w:r w:rsidRPr="00953041">
        <w:rPr>
          <w:rFonts w:ascii="Verdana" w:hAnsi="Verdana"/>
          <w:szCs w:val="22"/>
        </w:rPr>
        <w:t xml:space="preserve">gistério Municipal </w:t>
      </w:r>
      <w:r w:rsidR="007866FA" w:rsidRPr="00953041">
        <w:rPr>
          <w:rFonts w:ascii="Verdana" w:hAnsi="Verdana"/>
          <w:szCs w:val="22"/>
        </w:rPr>
        <w:t xml:space="preserve">regido pelo regime estatutário </w:t>
      </w:r>
      <w:r w:rsidRPr="00953041">
        <w:rPr>
          <w:rFonts w:ascii="Verdana" w:hAnsi="Verdana"/>
          <w:szCs w:val="22"/>
        </w:rPr>
        <w:t xml:space="preserve">passa a ser o seguinte: </w:t>
      </w:r>
    </w:p>
    <w:tbl>
      <w:tblPr>
        <w:tblW w:w="688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50"/>
        <w:gridCol w:w="2178"/>
      </w:tblGrid>
      <w:tr w:rsidR="007866FA" w:rsidRPr="009530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A" w:rsidRPr="00953041" w:rsidRDefault="007866FA" w:rsidP="0025440D">
            <w:pPr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Cargo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 xml:space="preserve">N.º </w:t>
            </w:r>
            <w:r w:rsidR="00B82F25" w:rsidRPr="00953041">
              <w:rPr>
                <w:rFonts w:ascii="Verdana" w:hAnsi="Verdana" w:cs="Arial"/>
                <w:szCs w:val="22"/>
              </w:rPr>
              <w:t>Vagas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Carga horária</w:t>
            </w:r>
          </w:p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Semanal</w:t>
            </w:r>
          </w:p>
        </w:tc>
      </w:tr>
      <w:tr w:rsidR="007866FA" w:rsidRPr="009530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A" w:rsidRPr="00953041" w:rsidRDefault="007866FA" w:rsidP="0025440D">
            <w:pPr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Pedagogo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0</w:t>
            </w:r>
            <w:r w:rsidR="0025440D" w:rsidRPr="00953041">
              <w:rPr>
                <w:rFonts w:ascii="Verdana" w:hAnsi="Verdana" w:cs="Arial"/>
                <w:szCs w:val="22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20 h</w:t>
            </w:r>
          </w:p>
        </w:tc>
      </w:tr>
      <w:tr w:rsidR="007866FA" w:rsidRPr="009530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A" w:rsidRPr="00953041" w:rsidRDefault="007866FA" w:rsidP="0025440D">
            <w:pPr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Professor 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00667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1</w:t>
            </w:r>
            <w:r w:rsidR="00200667">
              <w:rPr>
                <w:rFonts w:ascii="Verdana" w:hAnsi="Verdana" w:cs="Arial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20 h</w:t>
            </w:r>
          </w:p>
        </w:tc>
      </w:tr>
      <w:tr w:rsidR="007866FA" w:rsidRPr="009530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A" w:rsidRPr="00953041" w:rsidRDefault="007866FA" w:rsidP="0025440D">
            <w:pPr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Professor 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F5DC8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1</w:t>
            </w:r>
            <w:r w:rsidR="002F5DC8">
              <w:rPr>
                <w:rFonts w:ascii="Verdana" w:hAnsi="Verdana" w:cs="Arial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20 h</w:t>
            </w:r>
          </w:p>
        </w:tc>
      </w:tr>
      <w:tr w:rsidR="007866FA" w:rsidRPr="009530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A" w:rsidRPr="00953041" w:rsidRDefault="007866FA" w:rsidP="0025440D">
            <w:pPr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Professor III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4435CA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1</w:t>
            </w:r>
            <w:r w:rsidR="004435CA">
              <w:rPr>
                <w:rFonts w:ascii="Verdana" w:hAnsi="Verdana" w:cs="Arial"/>
                <w:szCs w:val="22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20 h</w:t>
            </w:r>
          </w:p>
        </w:tc>
      </w:tr>
      <w:tr w:rsidR="007866FA" w:rsidRPr="009530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A" w:rsidRPr="00953041" w:rsidRDefault="007866FA" w:rsidP="0025440D">
            <w:pPr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Professor AEE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7171B6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0</w:t>
            </w:r>
            <w:r w:rsidR="007171B6">
              <w:rPr>
                <w:rFonts w:ascii="Verdana" w:hAnsi="Verdana" w:cs="Arial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A" w:rsidRPr="00953041" w:rsidRDefault="007866FA" w:rsidP="0025440D">
            <w:pPr>
              <w:jc w:val="center"/>
              <w:rPr>
                <w:rFonts w:ascii="Verdana" w:hAnsi="Verdana" w:cs="Arial"/>
                <w:szCs w:val="22"/>
              </w:rPr>
            </w:pPr>
            <w:r w:rsidRPr="00953041">
              <w:rPr>
                <w:rFonts w:ascii="Verdana" w:hAnsi="Verdana" w:cs="Arial"/>
                <w:szCs w:val="22"/>
              </w:rPr>
              <w:t>20 h</w:t>
            </w:r>
          </w:p>
        </w:tc>
      </w:tr>
    </w:tbl>
    <w:p w:rsidR="00A10FD3" w:rsidRPr="00953041" w:rsidRDefault="00A10FD3" w:rsidP="0025440D">
      <w:pPr>
        <w:spacing w:before="120"/>
        <w:jc w:val="both"/>
        <w:rPr>
          <w:rFonts w:ascii="Verdana" w:hAnsi="Verdana"/>
          <w:sz w:val="18"/>
          <w:szCs w:val="18"/>
        </w:rPr>
      </w:pPr>
    </w:p>
    <w:p w:rsidR="0025440D" w:rsidRDefault="00730737" w:rsidP="0025440D">
      <w:pPr>
        <w:ind w:firstLine="2268"/>
        <w:jc w:val="both"/>
        <w:rPr>
          <w:rFonts w:ascii="Verdana" w:hAnsi="Verdana"/>
        </w:rPr>
      </w:pPr>
      <w:r w:rsidRPr="00953041">
        <w:rPr>
          <w:rFonts w:ascii="Verdana" w:hAnsi="Verdana"/>
          <w:b/>
        </w:rPr>
        <w:t xml:space="preserve">Art. </w:t>
      </w:r>
      <w:r w:rsidR="0025440D" w:rsidRPr="00953041">
        <w:rPr>
          <w:rFonts w:ascii="Verdana" w:hAnsi="Verdana"/>
          <w:b/>
        </w:rPr>
        <w:t>3º</w:t>
      </w:r>
      <w:r w:rsidRPr="00953041">
        <w:rPr>
          <w:rFonts w:ascii="Verdana" w:hAnsi="Verdana"/>
          <w:b/>
        </w:rPr>
        <w:t xml:space="preserve"> - </w:t>
      </w:r>
      <w:r w:rsidRPr="00953041">
        <w:rPr>
          <w:rFonts w:ascii="Verdana" w:hAnsi="Verdana"/>
        </w:rPr>
        <w:t>As despesas decorrentes da aplicação da presente Lei corre</w:t>
      </w:r>
      <w:r w:rsidR="00EB74F6" w:rsidRPr="00953041">
        <w:rPr>
          <w:rFonts w:ascii="Verdana" w:hAnsi="Verdana"/>
        </w:rPr>
        <w:t>r</w:t>
      </w:r>
      <w:r w:rsidRPr="00953041">
        <w:rPr>
          <w:rFonts w:ascii="Verdana" w:hAnsi="Verdana"/>
        </w:rPr>
        <w:t xml:space="preserve">ão por conta do orçamento </w:t>
      </w:r>
      <w:r w:rsidR="0003621B" w:rsidRPr="00953041">
        <w:rPr>
          <w:rFonts w:ascii="Verdana" w:hAnsi="Verdana"/>
        </w:rPr>
        <w:t>em vigor</w:t>
      </w:r>
      <w:r w:rsidRPr="00953041">
        <w:rPr>
          <w:rFonts w:ascii="Verdana" w:hAnsi="Verdana"/>
        </w:rPr>
        <w:t xml:space="preserve"> </w:t>
      </w:r>
      <w:r w:rsidR="007171B6">
        <w:rPr>
          <w:rFonts w:ascii="Verdana" w:hAnsi="Verdana"/>
        </w:rPr>
        <w:t>da Secretaria Municipal de Educ</w:t>
      </w:r>
      <w:r w:rsidR="007171B6">
        <w:rPr>
          <w:rFonts w:ascii="Verdana" w:hAnsi="Verdana"/>
        </w:rPr>
        <w:t>a</w:t>
      </w:r>
      <w:r w:rsidR="007171B6">
        <w:rPr>
          <w:rFonts w:ascii="Verdana" w:hAnsi="Verdana"/>
        </w:rPr>
        <w:t>ção, Cultura e Desporto.</w:t>
      </w:r>
    </w:p>
    <w:p w:rsidR="007171B6" w:rsidRPr="00953041" w:rsidRDefault="007171B6" w:rsidP="0025440D">
      <w:pPr>
        <w:ind w:firstLine="2268"/>
        <w:jc w:val="both"/>
        <w:rPr>
          <w:rFonts w:ascii="Verdana" w:hAnsi="Verdana"/>
        </w:rPr>
      </w:pPr>
    </w:p>
    <w:p w:rsidR="00730737" w:rsidRPr="00953041" w:rsidRDefault="00730737" w:rsidP="0025440D">
      <w:pPr>
        <w:ind w:firstLine="2268"/>
        <w:rPr>
          <w:rFonts w:ascii="Verdana" w:hAnsi="Verdana"/>
        </w:rPr>
      </w:pPr>
      <w:r w:rsidRPr="00953041">
        <w:rPr>
          <w:rFonts w:ascii="Verdana" w:hAnsi="Verdana"/>
          <w:b/>
        </w:rPr>
        <w:t>A</w:t>
      </w:r>
      <w:r w:rsidRPr="00953041">
        <w:rPr>
          <w:rFonts w:ascii="Verdana" w:hAnsi="Verdana"/>
          <w:b/>
          <w:bCs/>
        </w:rPr>
        <w:t xml:space="preserve">rt. </w:t>
      </w:r>
      <w:r w:rsidR="0025440D" w:rsidRPr="00953041">
        <w:rPr>
          <w:rFonts w:ascii="Verdana" w:hAnsi="Verdana"/>
          <w:b/>
          <w:bCs/>
        </w:rPr>
        <w:t>4º</w:t>
      </w:r>
      <w:r w:rsidRPr="00953041">
        <w:rPr>
          <w:rFonts w:ascii="Verdana" w:hAnsi="Verdana"/>
          <w:bCs/>
        </w:rPr>
        <w:t xml:space="preserve"> -</w:t>
      </w:r>
      <w:r w:rsidRPr="00953041">
        <w:rPr>
          <w:rFonts w:ascii="Verdana" w:hAnsi="Verdana"/>
        </w:rPr>
        <w:t xml:space="preserve"> </w:t>
      </w:r>
      <w:r w:rsidR="007171B6">
        <w:rPr>
          <w:rFonts w:ascii="Verdana" w:hAnsi="Verdana"/>
        </w:rPr>
        <w:t>A</w:t>
      </w:r>
      <w:r w:rsidRPr="00953041">
        <w:rPr>
          <w:rFonts w:ascii="Verdana" w:hAnsi="Verdana"/>
        </w:rPr>
        <w:t xml:space="preserve"> presente Lei entrará em vigor na data de sua p</w:t>
      </w:r>
      <w:r w:rsidRPr="00953041">
        <w:rPr>
          <w:rFonts w:ascii="Verdana" w:hAnsi="Verdana"/>
        </w:rPr>
        <w:t>u</w:t>
      </w:r>
      <w:r w:rsidRPr="00953041">
        <w:rPr>
          <w:rFonts w:ascii="Verdana" w:hAnsi="Verdana"/>
        </w:rPr>
        <w:t>blicação.</w:t>
      </w:r>
    </w:p>
    <w:p w:rsidR="00730737" w:rsidRPr="00953041" w:rsidRDefault="00730737" w:rsidP="0025440D">
      <w:pPr>
        <w:rPr>
          <w:rFonts w:ascii="Verdana" w:hAnsi="Verdana"/>
        </w:rPr>
      </w:pPr>
    </w:p>
    <w:p w:rsidR="009F2021" w:rsidRDefault="00C317B0" w:rsidP="00C317B0">
      <w:pPr>
        <w:ind w:firstLine="2268"/>
        <w:jc w:val="both"/>
        <w:rPr>
          <w:rFonts w:ascii="Verdana" w:hAnsi="Verdana"/>
          <w:bCs/>
          <w:szCs w:val="22"/>
        </w:rPr>
      </w:pPr>
      <w:r w:rsidRPr="00953041">
        <w:rPr>
          <w:rFonts w:ascii="Verdana" w:hAnsi="Verdana"/>
          <w:b/>
          <w:szCs w:val="22"/>
        </w:rPr>
        <w:t>GABINETE DO PREFEITO MUNICIPAL DE CRISSIUMAL</w:t>
      </w:r>
      <w:r w:rsidRPr="00953041">
        <w:rPr>
          <w:rFonts w:ascii="Verdana" w:hAnsi="Verdana"/>
          <w:bCs/>
          <w:szCs w:val="22"/>
        </w:rPr>
        <w:t>, Estado do Rio Grande do Sul, ao</w:t>
      </w:r>
      <w:r w:rsidR="00C815AF">
        <w:rPr>
          <w:rFonts w:ascii="Verdana" w:hAnsi="Verdana"/>
          <w:bCs/>
          <w:szCs w:val="22"/>
        </w:rPr>
        <w:t>s</w:t>
      </w:r>
      <w:r w:rsidRPr="00953041">
        <w:rPr>
          <w:rFonts w:ascii="Verdana" w:hAnsi="Verdana"/>
          <w:bCs/>
          <w:szCs w:val="22"/>
        </w:rPr>
        <w:t xml:space="preserve"> </w:t>
      </w:r>
      <w:r w:rsidR="00C815AF">
        <w:rPr>
          <w:rFonts w:ascii="Verdana" w:hAnsi="Verdana"/>
          <w:bCs/>
          <w:szCs w:val="22"/>
        </w:rPr>
        <w:t>29</w:t>
      </w:r>
      <w:r w:rsidRPr="00953041">
        <w:rPr>
          <w:rFonts w:ascii="Verdana" w:hAnsi="Verdana"/>
          <w:bCs/>
          <w:szCs w:val="22"/>
        </w:rPr>
        <w:t xml:space="preserve"> dias do mês de </w:t>
      </w:r>
      <w:r w:rsidR="00C815AF">
        <w:rPr>
          <w:rFonts w:ascii="Verdana" w:hAnsi="Verdana"/>
          <w:bCs/>
          <w:szCs w:val="22"/>
        </w:rPr>
        <w:t>janeiro</w:t>
      </w:r>
      <w:r w:rsidRPr="00953041">
        <w:rPr>
          <w:rFonts w:ascii="Verdana" w:hAnsi="Verdana"/>
          <w:bCs/>
          <w:szCs w:val="22"/>
        </w:rPr>
        <w:t xml:space="preserve"> de 2.0</w:t>
      </w:r>
      <w:r w:rsidR="0025440D" w:rsidRPr="00953041">
        <w:rPr>
          <w:rFonts w:ascii="Verdana" w:hAnsi="Verdana"/>
          <w:bCs/>
          <w:szCs w:val="22"/>
        </w:rPr>
        <w:t>2</w:t>
      </w:r>
      <w:r w:rsidR="002F5DC8">
        <w:rPr>
          <w:rFonts w:ascii="Verdana" w:hAnsi="Verdana"/>
          <w:bCs/>
          <w:szCs w:val="22"/>
        </w:rPr>
        <w:t>4</w:t>
      </w:r>
      <w:r w:rsidRPr="00953041">
        <w:rPr>
          <w:rFonts w:ascii="Verdana" w:hAnsi="Verdana"/>
          <w:bCs/>
          <w:szCs w:val="22"/>
        </w:rPr>
        <w:t>.</w:t>
      </w:r>
    </w:p>
    <w:p w:rsidR="002F5DC8" w:rsidRPr="00953041" w:rsidRDefault="002F5DC8" w:rsidP="00C317B0">
      <w:pPr>
        <w:ind w:firstLine="2268"/>
        <w:jc w:val="both"/>
        <w:rPr>
          <w:rFonts w:ascii="Verdana" w:hAnsi="Verdana"/>
          <w:bCs/>
          <w:szCs w:val="22"/>
        </w:rPr>
      </w:pPr>
    </w:p>
    <w:p w:rsidR="00C317B0" w:rsidRPr="00953041" w:rsidRDefault="00C317B0" w:rsidP="00C317B0">
      <w:pPr>
        <w:jc w:val="both"/>
        <w:rPr>
          <w:rFonts w:ascii="Verdana" w:hAnsi="Verdana"/>
          <w:b/>
          <w:szCs w:val="22"/>
        </w:rPr>
      </w:pPr>
      <w:r w:rsidRPr="00953041">
        <w:rPr>
          <w:rFonts w:ascii="Verdana" w:hAnsi="Verdana"/>
          <w:b/>
          <w:szCs w:val="22"/>
        </w:rPr>
        <w:t xml:space="preserve">                                           </w:t>
      </w:r>
      <w:r w:rsidRPr="00953041">
        <w:rPr>
          <w:rFonts w:ascii="Verdana" w:hAnsi="Verdana"/>
          <w:b/>
          <w:szCs w:val="22"/>
        </w:rPr>
        <w:tab/>
      </w:r>
      <w:r w:rsidRPr="00953041">
        <w:rPr>
          <w:rFonts w:ascii="Verdana" w:hAnsi="Verdana"/>
          <w:b/>
          <w:szCs w:val="22"/>
        </w:rPr>
        <w:tab/>
      </w:r>
      <w:r w:rsidRPr="00953041">
        <w:rPr>
          <w:rFonts w:ascii="Verdana" w:hAnsi="Verdana"/>
          <w:b/>
          <w:szCs w:val="22"/>
        </w:rPr>
        <w:tab/>
      </w:r>
      <w:r w:rsidRPr="00953041">
        <w:rPr>
          <w:rFonts w:ascii="Verdana" w:hAnsi="Verdana"/>
          <w:b/>
          <w:szCs w:val="22"/>
        </w:rPr>
        <w:tab/>
      </w:r>
      <w:r w:rsidRPr="00953041">
        <w:rPr>
          <w:rFonts w:ascii="Verdana" w:hAnsi="Verdana"/>
          <w:b/>
          <w:szCs w:val="22"/>
        </w:rPr>
        <w:tab/>
      </w:r>
      <w:r w:rsidRPr="00953041">
        <w:rPr>
          <w:rFonts w:ascii="Verdana" w:hAnsi="Verdana"/>
          <w:b/>
          <w:szCs w:val="22"/>
        </w:rPr>
        <w:tab/>
        <w:t xml:space="preserve">  </w:t>
      </w:r>
    </w:p>
    <w:p w:rsidR="00C317B0" w:rsidRPr="00953041" w:rsidRDefault="0025440D" w:rsidP="00257C01">
      <w:pPr>
        <w:pStyle w:val="SemEspaamento"/>
        <w:jc w:val="center"/>
        <w:rPr>
          <w:rFonts w:ascii="Verdana" w:hAnsi="Verdana"/>
          <w:b/>
          <w:szCs w:val="22"/>
        </w:rPr>
      </w:pPr>
      <w:r w:rsidRPr="00953041">
        <w:rPr>
          <w:rFonts w:ascii="Verdana" w:hAnsi="Verdana"/>
          <w:b/>
        </w:rPr>
        <w:t>MARCO AURÉLIO NEDEL</w:t>
      </w:r>
    </w:p>
    <w:p w:rsidR="00C317B0" w:rsidRDefault="00257C01" w:rsidP="003B71E1">
      <w:pPr>
        <w:pStyle w:val="SemEspaamento"/>
        <w:jc w:val="center"/>
        <w:rPr>
          <w:rFonts w:ascii="Verdana" w:hAnsi="Verdana"/>
          <w:b/>
        </w:rPr>
      </w:pPr>
      <w:r w:rsidRPr="00953041">
        <w:rPr>
          <w:rFonts w:ascii="Verdana" w:hAnsi="Verdana"/>
          <w:b/>
        </w:rPr>
        <w:t>P</w:t>
      </w:r>
      <w:r w:rsidR="00C317B0" w:rsidRPr="00953041">
        <w:rPr>
          <w:rFonts w:ascii="Verdana" w:hAnsi="Verdana"/>
          <w:b/>
        </w:rPr>
        <w:t>refeito Municipal</w:t>
      </w:r>
    </w:p>
    <w:p w:rsidR="007171B6" w:rsidRDefault="007171B6" w:rsidP="003B71E1">
      <w:pPr>
        <w:pStyle w:val="SemEspaamento"/>
        <w:jc w:val="center"/>
        <w:rPr>
          <w:rFonts w:ascii="Verdana" w:hAnsi="Verdana"/>
          <w:b/>
        </w:rPr>
      </w:pPr>
    </w:p>
    <w:p w:rsidR="007171B6" w:rsidRDefault="007171B6" w:rsidP="003B71E1">
      <w:pPr>
        <w:pStyle w:val="SemEspaamento"/>
        <w:jc w:val="center"/>
        <w:rPr>
          <w:rFonts w:ascii="Verdana" w:hAnsi="Verdana"/>
          <w:b/>
        </w:rPr>
      </w:pPr>
    </w:p>
    <w:p w:rsidR="00953041" w:rsidRPr="00953041" w:rsidRDefault="00953041" w:rsidP="003B71E1">
      <w:pPr>
        <w:pStyle w:val="SemEspaamento"/>
        <w:jc w:val="center"/>
        <w:rPr>
          <w:rFonts w:ascii="Verdana" w:hAnsi="Verdana"/>
          <w:b/>
        </w:rPr>
      </w:pPr>
    </w:p>
    <w:p w:rsidR="00200667" w:rsidRDefault="00200667" w:rsidP="003C2CB2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3C2CB2" w:rsidRDefault="003C2CB2" w:rsidP="003C2CB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JUSTIFICATIVA AO PROJETO DE LEI N.º </w:t>
      </w:r>
      <w:r w:rsidR="0007524C">
        <w:rPr>
          <w:rFonts w:ascii="Verdana" w:hAnsi="Verdana"/>
          <w:b/>
          <w:bCs/>
          <w:sz w:val="24"/>
          <w:szCs w:val="24"/>
        </w:rPr>
        <w:t>014</w:t>
      </w:r>
      <w:r>
        <w:rPr>
          <w:rFonts w:ascii="Verdana" w:hAnsi="Verdana"/>
          <w:b/>
          <w:bCs/>
          <w:sz w:val="24"/>
          <w:szCs w:val="24"/>
        </w:rPr>
        <w:t>/20</w:t>
      </w:r>
      <w:r w:rsidR="002F2640">
        <w:rPr>
          <w:rFonts w:ascii="Verdana" w:hAnsi="Verdana"/>
          <w:b/>
          <w:bCs/>
          <w:sz w:val="24"/>
          <w:szCs w:val="24"/>
        </w:rPr>
        <w:t>2</w:t>
      </w:r>
      <w:r w:rsidR="002F5DC8">
        <w:rPr>
          <w:rFonts w:ascii="Verdana" w:hAnsi="Verdana"/>
          <w:b/>
          <w:bCs/>
          <w:sz w:val="24"/>
          <w:szCs w:val="24"/>
        </w:rPr>
        <w:t>4</w:t>
      </w:r>
    </w:p>
    <w:p w:rsidR="003C2CB2" w:rsidRDefault="003C2CB2" w:rsidP="003C2CB2">
      <w:pPr>
        <w:rPr>
          <w:rFonts w:ascii="Verdana" w:hAnsi="Verdana"/>
          <w:b/>
          <w:bCs/>
          <w:sz w:val="24"/>
          <w:szCs w:val="24"/>
        </w:rPr>
      </w:pPr>
    </w:p>
    <w:p w:rsidR="002F5DC8" w:rsidRDefault="002F5DC8" w:rsidP="003C2CB2">
      <w:pPr>
        <w:rPr>
          <w:rFonts w:ascii="Verdana" w:hAnsi="Verdana"/>
          <w:b/>
          <w:bCs/>
          <w:sz w:val="24"/>
          <w:szCs w:val="24"/>
        </w:rPr>
      </w:pPr>
    </w:p>
    <w:p w:rsidR="003C2CB2" w:rsidRDefault="003C2CB2" w:rsidP="003C2CB2">
      <w:pPr>
        <w:rPr>
          <w:rFonts w:ascii="Verdana" w:hAnsi="Verdana"/>
          <w:b/>
          <w:bCs/>
          <w:sz w:val="24"/>
          <w:szCs w:val="24"/>
        </w:rPr>
      </w:pPr>
    </w:p>
    <w:p w:rsidR="003C2CB2" w:rsidRDefault="003C2CB2" w:rsidP="003C2CB2">
      <w:pPr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Cs w:val="22"/>
        </w:rPr>
        <w:tab/>
      </w:r>
      <w:r>
        <w:rPr>
          <w:rFonts w:ascii="Verdana" w:hAnsi="Verdana"/>
          <w:b/>
          <w:bCs/>
          <w:szCs w:val="22"/>
        </w:rPr>
        <w:tab/>
        <w:t>Senhor</w:t>
      </w:r>
      <w:r w:rsidR="002F2640">
        <w:rPr>
          <w:rFonts w:ascii="Verdana" w:hAnsi="Verdana"/>
          <w:b/>
          <w:bCs/>
          <w:szCs w:val="22"/>
        </w:rPr>
        <w:t>a</w:t>
      </w:r>
      <w:r>
        <w:rPr>
          <w:rFonts w:ascii="Verdana" w:hAnsi="Verdana"/>
          <w:b/>
          <w:bCs/>
          <w:szCs w:val="22"/>
        </w:rPr>
        <w:t xml:space="preserve"> Presidente,</w:t>
      </w:r>
    </w:p>
    <w:p w:rsidR="003C2CB2" w:rsidRDefault="003C2CB2" w:rsidP="003C2CB2">
      <w:pPr>
        <w:rPr>
          <w:rFonts w:ascii="Verdana" w:hAnsi="Verdana"/>
          <w:b/>
          <w:bCs/>
          <w:szCs w:val="22"/>
        </w:rPr>
      </w:pPr>
    </w:p>
    <w:p w:rsidR="003C2CB2" w:rsidRDefault="003C2CB2" w:rsidP="003C2CB2">
      <w:pPr>
        <w:rPr>
          <w:rFonts w:ascii="Verdana" w:hAnsi="Verdana"/>
          <w:b/>
          <w:bCs/>
          <w:szCs w:val="22"/>
        </w:rPr>
      </w:pPr>
    </w:p>
    <w:p w:rsidR="003C2CB2" w:rsidRDefault="003C2CB2" w:rsidP="003C2CB2">
      <w:pPr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ab/>
      </w:r>
      <w:r>
        <w:rPr>
          <w:rFonts w:ascii="Verdana" w:hAnsi="Verdana"/>
          <w:b/>
          <w:bCs/>
          <w:szCs w:val="22"/>
        </w:rPr>
        <w:tab/>
      </w:r>
      <w:r>
        <w:rPr>
          <w:rFonts w:ascii="Verdana" w:hAnsi="Verdana"/>
          <w:b/>
          <w:bCs/>
          <w:szCs w:val="22"/>
        </w:rPr>
        <w:tab/>
      </w:r>
      <w:r>
        <w:rPr>
          <w:rFonts w:ascii="Verdana" w:hAnsi="Verdana"/>
          <w:b/>
          <w:bCs/>
          <w:szCs w:val="22"/>
        </w:rPr>
        <w:tab/>
      </w:r>
      <w:proofErr w:type="gramStart"/>
      <w:r>
        <w:rPr>
          <w:rFonts w:ascii="Verdana" w:hAnsi="Verdana"/>
          <w:b/>
          <w:bCs/>
          <w:szCs w:val="22"/>
        </w:rPr>
        <w:t>Senhores</w:t>
      </w:r>
      <w:r w:rsidR="007415A8">
        <w:rPr>
          <w:rFonts w:ascii="Verdana" w:hAnsi="Verdana"/>
          <w:b/>
          <w:bCs/>
          <w:szCs w:val="22"/>
        </w:rPr>
        <w:t>(</w:t>
      </w:r>
      <w:proofErr w:type="gramEnd"/>
      <w:r w:rsidR="007415A8">
        <w:rPr>
          <w:rFonts w:ascii="Verdana" w:hAnsi="Verdana"/>
          <w:b/>
          <w:bCs/>
          <w:szCs w:val="22"/>
        </w:rPr>
        <w:t>as)</w:t>
      </w:r>
      <w:r>
        <w:rPr>
          <w:rFonts w:ascii="Verdana" w:hAnsi="Verdana"/>
          <w:b/>
          <w:bCs/>
          <w:szCs w:val="22"/>
        </w:rPr>
        <w:t xml:space="preserve"> Vereadores</w:t>
      </w:r>
      <w:r w:rsidR="007415A8">
        <w:rPr>
          <w:rFonts w:ascii="Verdana" w:hAnsi="Verdana"/>
          <w:b/>
          <w:bCs/>
          <w:szCs w:val="22"/>
        </w:rPr>
        <w:t>(as)</w:t>
      </w:r>
      <w:r>
        <w:rPr>
          <w:rFonts w:ascii="Verdana" w:hAnsi="Verdana"/>
          <w:b/>
          <w:bCs/>
          <w:szCs w:val="22"/>
        </w:rPr>
        <w:t>:</w:t>
      </w:r>
    </w:p>
    <w:p w:rsidR="003C2CB2" w:rsidRDefault="003C2CB2" w:rsidP="003C2CB2">
      <w:pPr>
        <w:rPr>
          <w:rFonts w:ascii="Verdana" w:hAnsi="Verdana"/>
          <w:b/>
          <w:bCs/>
          <w:szCs w:val="22"/>
        </w:rPr>
      </w:pPr>
    </w:p>
    <w:p w:rsidR="003C2CB2" w:rsidRDefault="003C2CB2" w:rsidP="009D60B0">
      <w:pPr>
        <w:spacing w:line="276" w:lineRule="auto"/>
        <w:rPr>
          <w:rFonts w:ascii="Verdana" w:hAnsi="Verdana"/>
          <w:b/>
          <w:bCs/>
          <w:szCs w:val="22"/>
        </w:rPr>
      </w:pPr>
    </w:p>
    <w:p w:rsidR="00200667" w:rsidRPr="00200667" w:rsidRDefault="003C2CB2" w:rsidP="00200667">
      <w:pPr>
        <w:pStyle w:val="SemEspaamento"/>
        <w:jc w:val="both"/>
        <w:rPr>
          <w:rFonts w:ascii="Verdana" w:hAnsi="Verdana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137557">
        <w:rPr>
          <w:rFonts w:ascii="Verdana" w:hAnsi="Verdana"/>
          <w:bCs/>
        </w:rPr>
        <w:tab/>
      </w:r>
      <w:r w:rsidRPr="00137557">
        <w:rPr>
          <w:rFonts w:ascii="Verdana" w:hAnsi="Verdana"/>
          <w:bCs/>
        </w:rPr>
        <w:tab/>
      </w:r>
      <w:r w:rsidRPr="00137557">
        <w:rPr>
          <w:rFonts w:ascii="Verdana" w:hAnsi="Verdana"/>
        </w:rPr>
        <w:t xml:space="preserve">O Projeto de Lei que </w:t>
      </w:r>
      <w:r>
        <w:rPr>
          <w:rFonts w:ascii="Verdana" w:hAnsi="Verdana"/>
        </w:rPr>
        <w:t xml:space="preserve">ora </w:t>
      </w:r>
      <w:r w:rsidRPr="00137557">
        <w:rPr>
          <w:rFonts w:ascii="Verdana" w:hAnsi="Verdana"/>
        </w:rPr>
        <w:t>colocamos a apreciação de</w:t>
      </w:r>
      <w:r w:rsidR="00045ECC">
        <w:rPr>
          <w:rFonts w:ascii="Verdana" w:hAnsi="Verdana"/>
        </w:rPr>
        <w:t xml:space="preserve"> Vossas Senhorias</w:t>
      </w:r>
      <w:r w:rsidRPr="00137557">
        <w:rPr>
          <w:rFonts w:ascii="Verdana" w:hAnsi="Verdana"/>
        </w:rPr>
        <w:t xml:space="preserve">, </w:t>
      </w:r>
      <w:r w:rsidR="00200667" w:rsidRPr="00200667">
        <w:rPr>
          <w:rFonts w:ascii="Verdana" w:hAnsi="Verdana"/>
        </w:rPr>
        <w:t>traz a necessidade de abertura de 0</w:t>
      </w:r>
      <w:r w:rsidR="002F5DC8">
        <w:rPr>
          <w:rFonts w:ascii="Verdana" w:hAnsi="Verdana"/>
        </w:rPr>
        <w:t>2</w:t>
      </w:r>
      <w:r w:rsidR="00200667" w:rsidRPr="00200667">
        <w:rPr>
          <w:rFonts w:ascii="Verdana" w:hAnsi="Verdana"/>
        </w:rPr>
        <w:t xml:space="preserve"> (</w:t>
      </w:r>
      <w:r w:rsidR="002F5DC8">
        <w:rPr>
          <w:rFonts w:ascii="Verdana" w:hAnsi="Verdana"/>
        </w:rPr>
        <w:t>duas</w:t>
      </w:r>
      <w:r w:rsidR="00200667" w:rsidRPr="00200667">
        <w:rPr>
          <w:rFonts w:ascii="Verdana" w:hAnsi="Verdana"/>
        </w:rPr>
        <w:t>) vaga</w:t>
      </w:r>
      <w:r w:rsidR="002F5DC8">
        <w:rPr>
          <w:rFonts w:ascii="Verdana" w:hAnsi="Verdana"/>
        </w:rPr>
        <w:t>s</w:t>
      </w:r>
      <w:r w:rsidR="00200667" w:rsidRPr="00200667">
        <w:rPr>
          <w:rFonts w:ascii="Verdana" w:hAnsi="Verdana"/>
        </w:rPr>
        <w:t xml:space="preserve"> no quadro geral dos servidores para o cargo de Professor </w:t>
      </w:r>
      <w:r w:rsidR="002F5DC8">
        <w:rPr>
          <w:rFonts w:ascii="Verdana" w:hAnsi="Verdana"/>
        </w:rPr>
        <w:t>I</w:t>
      </w:r>
      <w:r w:rsidR="00200667" w:rsidRPr="00200667">
        <w:rPr>
          <w:rFonts w:ascii="Verdana" w:hAnsi="Verdana"/>
        </w:rPr>
        <w:t xml:space="preserve">I </w:t>
      </w:r>
      <w:r w:rsidR="002F5DC8">
        <w:rPr>
          <w:rFonts w:ascii="Verdana" w:hAnsi="Verdana"/>
        </w:rPr>
        <w:t xml:space="preserve">(20 horas semanais) </w:t>
      </w:r>
      <w:r w:rsidR="00200667" w:rsidRPr="00200667">
        <w:rPr>
          <w:rFonts w:ascii="Verdana" w:hAnsi="Verdana"/>
        </w:rPr>
        <w:t>para atuar na rede municipal de ensino</w:t>
      </w:r>
      <w:r w:rsidR="002F5DC8">
        <w:rPr>
          <w:rFonts w:ascii="Verdana" w:hAnsi="Verdana"/>
        </w:rPr>
        <w:t>, nos anos iniciais</w:t>
      </w:r>
      <w:r w:rsidR="00200667" w:rsidRPr="00200667">
        <w:rPr>
          <w:rFonts w:ascii="Verdana" w:hAnsi="Verdana"/>
        </w:rPr>
        <w:t xml:space="preserve">. </w:t>
      </w:r>
    </w:p>
    <w:p w:rsidR="002F5DC8" w:rsidRDefault="002F5DC8" w:rsidP="002F5DC8">
      <w:pPr>
        <w:pStyle w:val="SemEspaamento"/>
        <w:ind w:firstLine="2835"/>
        <w:jc w:val="both"/>
        <w:rPr>
          <w:rFonts w:ascii="Verdana" w:hAnsi="Verdana"/>
        </w:rPr>
      </w:pPr>
      <w:r w:rsidRPr="002F5DC8">
        <w:rPr>
          <w:rFonts w:ascii="Verdana" w:hAnsi="Verdana"/>
        </w:rPr>
        <w:t xml:space="preserve">Esta necessidade se justifica, pois </w:t>
      </w:r>
      <w:r>
        <w:rPr>
          <w:rFonts w:ascii="Verdana" w:hAnsi="Verdana"/>
        </w:rPr>
        <w:t>houve</w:t>
      </w:r>
      <w:r w:rsidRPr="002F5DC8">
        <w:rPr>
          <w:rFonts w:ascii="Verdana" w:hAnsi="Verdana"/>
        </w:rPr>
        <w:t xml:space="preserve"> vacância </w:t>
      </w:r>
      <w:r>
        <w:rPr>
          <w:rFonts w:ascii="Verdana" w:hAnsi="Verdana"/>
        </w:rPr>
        <w:t xml:space="preserve">da Professora Municipal </w:t>
      </w:r>
      <w:proofErr w:type="spellStart"/>
      <w:r>
        <w:rPr>
          <w:rFonts w:ascii="Verdana" w:hAnsi="Verdana"/>
        </w:rPr>
        <w:t>Lucilda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Racolte</w:t>
      </w:r>
      <w:proofErr w:type="spellEnd"/>
      <w:r>
        <w:rPr>
          <w:rFonts w:ascii="Verdana" w:hAnsi="Verdana"/>
        </w:rPr>
        <w:t>, que fazia</w:t>
      </w:r>
      <w:r w:rsidRPr="002F5DC8">
        <w:rPr>
          <w:rFonts w:ascii="Verdana" w:hAnsi="Verdana"/>
        </w:rPr>
        <w:t xml:space="preserve"> parte do regime celetista (regime em extinção), </w:t>
      </w:r>
      <w:r>
        <w:rPr>
          <w:rFonts w:ascii="Verdana" w:hAnsi="Verdana"/>
        </w:rPr>
        <w:t xml:space="preserve">e que atuava em 40 horas semanais, que </w:t>
      </w:r>
      <w:r w:rsidR="00186763">
        <w:rPr>
          <w:rFonts w:ascii="Verdana" w:hAnsi="Verdana"/>
        </w:rPr>
        <w:t>pediu desligamento</w:t>
      </w:r>
      <w:r>
        <w:rPr>
          <w:rFonts w:ascii="Verdana" w:hAnsi="Verdana"/>
        </w:rPr>
        <w:t xml:space="preserve"> por aposentadoria</w:t>
      </w:r>
      <w:r w:rsidRPr="002F5DC8">
        <w:rPr>
          <w:rFonts w:ascii="Verdana" w:hAnsi="Verdana"/>
        </w:rPr>
        <w:t>. Para não causar prejuízos no atendimento do currículo escolar e para que haja uma continuação desse serviço, pede-se a abertura destas novas vagas.</w:t>
      </w:r>
    </w:p>
    <w:p w:rsidR="003C2CB2" w:rsidRDefault="00C96AD6" w:rsidP="00200667">
      <w:pPr>
        <w:pStyle w:val="SemEspaamento"/>
        <w:ind w:firstLine="2835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C2CB2" w:rsidRPr="00137557">
        <w:rPr>
          <w:rFonts w:ascii="Verdana" w:hAnsi="Verdana"/>
        </w:rPr>
        <w:t>Aguardando, portanto</w:t>
      </w:r>
      <w:r w:rsidR="000A5C96">
        <w:rPr>
          <w:rFonts w:ascii="Verdana" w:hAnsi="Verdana"/>
        </w:rPr>
        <w:t>,</w:t>
      </w:r>
      <w:r w:rsidR="003C2CB2" w:rsidRPr="00137557">
        <w:rPr>
          <w:rFonts w:ascii="Verdana" w:hAnsi="Verdana"/>
        </w:rPr>
        <w:t xml:space="preserve"> um pronunciamento favorável desta</w:t>
      </w:r>
      <w:r w:rsidR="000A5C96" w:rsidRPr="00137557">
        <w:rPr>
          <w:rFonts w:ascii="Verdana" w:hAnsi="Verdana"/>
        </w:rPr>
        <w:t xml:space="preserve"> </w:t>
      </w:r>
      <w:r w:rsidR="003C2CB2" w:rsidRPr="00137557">
        <w:rPr>
          <w:rFonts w:ascii="Verdana" w:hAnsi="Verdana"/>
        </w:rPr>
        <w:t>Casa Legislativa, aproveitamos a oportunidade para enviar a Vossas Senh</w:t>
      </w:r>
      <w:r w:rsidR="003C2CB2" w:rsidRPr="00137557">
        <w:rPr>
          <w:rFonts w:ascii="Verdana" w:hAnsi="Verdana"/>
        </w:rPr>
        <w:t>o</w:t>
      </w:r>
      <w:r w:rsidR="003C2CB2" w:rsidRPr="00137557">
        <w:rPr>
          <w:rFonts w:ascii="Verdana" w:hAnsi="Verdana"/>
        </w:rPr>
        <w:t>rias, as nossas mais cordiais saudações.</w:t>
      </w:r>
    </w:p>
    <w:p w:rsidR="003C2CB2" w:rsidRDefault="003C2CB2" w:rsidP="000A5C96">
      <w:pPr>
        <w:jc w:val="both"/>
        <w:rPr>
          <w:rFonts w:ascii="Verdana" w:hAnsi="Verdana"/>
          <w:bCs/>
          <w:szCs w:val="22"/>
        </w:rPr>
      </w:pPr>
    </w:p>
    <w:p w:rsidR="003C2CB2" w:rsidRDefault="003C2CB2" w:rsidP="000A5C96">
      <w:pPr>
        <w:jc w:val="center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Crissiumal,</w:t>
      </w:r>
      <w:r w:rsidR="000A5C96">
        <w:rPr>
          <w:rFonts w:ascii="Verdana" w:hAnsi="Verdana"/>
          <w:b/>
          <w:bCs/>
          <w:szCs w:val="22"/>
        </w:rPr>
        <w:t xml:space="preserve"> </w:t>
      </w:r>
      <w:r w:rsidR="00C815AF">
        <w:rPr>
          <w:rFonts w:ascii="Verdana" w:hAnsi="Verdana"/>
          <w:b/>
          <w:bCs/>
          <w:szCs w:val="22"/>
        </w:rPr>
        <w:t>29</w:t>
      </w:r>
      <w:r>
        <w:rPr>
          <w:rFonts w:ascii="Verdana" w:hAnsi="Verdana"/>
          <w:b/>
          <w:bCs/>
          <w:szCs w:val="22"/>
        </w:rPr>
        <w:t xml:space="preserve"> de </w:t>
      </w:r>
      <w:r w:rsidR="00C815AF">
        <w:rPr>
          <w:rFonts w:ascii="Verdana" w:hAnsi="Verdana"/>
          <w:b/>
          <w:bCs/>
          <w:szCs w:val="22"/>
        </w:rPr>
        <w:t>janeiro</w:t>
      </w:r>
      <w:bookmarkStart w:id="0" w:name="_GoBack"/>
      <w:bookmarkEnd w:id="0"/>
      <w:r w:rsidR="00200667">
        <w:rPr>
          <w:rFonts w:ascii="Verdana" w:hAnsi="Verdana"/>
          <w:b/>
          <w:bCs/>
          <w:szCs w:val="22"/>
        </w:rPr>
        <w:t xml:space="preserve"> </w:t>
      </w:r>
      <w:r>
        <w:rPr>
          <w:rFonts w:ascii="Verdana" w:hAnsi="Verdana"/>
          <w:b/>
          <w:bCs/>
          <w:szCs w:val="22"/>
        </w:rPr>
        <w:t>de 2</w:t>
      </w:r>
      <w:r w:rsidR="00200667">
        <w:rPr>
          <w:rFonts w:ascii="Verdana" w:hAnsi="Verdana"/>
          <w:b/>
          <w:bCs/>
          <w:szCs w:val="22"/>
        </w:rPr>
        <w:t>.</w:t>
      </w:r>
      <w:r>
        <w:rPr>
          <w:rFonts w:ascii="Verdana" w:hAnsi="Verdana"/>
          <w:b/>
          <w:bCs/>
          <w:szCs w:val="22"/>
        </w:rPr>
        <w:t>0</w:t>
      </w:r>
      <w:r w:rsidR="002F2640">
        <w:rPr>
          <w:rFonts w:ascii="Verdana" w:hAnsi="Verdana"/>
          <w:b/>
          <w:bCs/>
          <w:szCs w:val="22"/>
        </w:rPr>
        <w:t>2</w:t>
      </w:r>
      <w:r w:rsidR="002F5DC8">
        <w:rPr>
          <w:rFonts w:ascii="Verdana" w:hAnsi="Verdana"/>
          <w:b/>
          <w:bCs/>
          <w:szCs w:val="22"/>
        </w:rPr>
        <w:t>4</w:t>
      </w:r>
      <w:r>
        <w:rPr>
          <w:rFonts w:ascii="Verdana" w:hAnsi="Verdana"/>
          <w:b/>
          <w:bCs/>
          <w:szCs w:val="22"/>
        </w:rPr>
        <w:t>.</w:t>
      </w:r>
    </w:p>
    <w:p w:rsidR="003C2CB2" w:rsidRDefault="003C2CB2" w:rsidP="003C2CB2">
      <w:pPr>
        <w:jc w:val="center"/>
        <w:rPr>
          <w:rFonts w:ascii="Verdana" w:hAnsi="Verdana"/>
          <w:b/>
          <w:bCs/>
          <w:szCs w:val="22"/>
        </w:rPr>
      </w:pPr>
    </w:p>
    <w:p w:rsidR="003C2CB2" w:rsidRDefault="003C2CB2" w:rsidP="003C2CB2">
      <w:pPr>
        <w:jc w:val="center"/>
        <w:rPr>
          <w:rFonts w:ascii="Verdana" w:hAnsi="Verdana"/>
          <w:bCs/>
          <w:szCs w:val="22"/>
        </w:rPr>
      </w:pPr>
    </w:p>
    <w:p w:rsidR="00200667" w:rsidRDefault="00200667" w:rsidP="003C2CB2">
      <w:pPr>
        <w:jc w:val="center"/>
        <w:rPr>
          <w:rFonts w:ascii="Verdana" w:hAnsi="Verdana"/>
          <w:bCs/>
          <w:szCs w:val="22"/>
        </w:rPr>
      </w:pPr>
    </w:p>
    <w:p w:rsidR="003C2CB2" w:rsidRDefault="002F2640" w:rsidP="003C2CB2">
      <w:pPr>
        <w:ind w:left="180" w:hanging="114"/>
        <w:jc w:val="center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MARCO AURÉLIO NEDEL</w:t>
      </w:r>
    </w:p>
    <w:p w:rsidR="003C2CB2" w:rsidRDefault="003C2CB2" w:rsidP="003B71E1">
      <w:pPr>
        <w:jc w:val="center"/>
        <w:rPr>
          <w:rFonts w:ascii="Verdana" w:hAnsi="Verdana"/>
          <w:szCs w:val="22"/>
        </w:rPr>
      </w:pPr>
      <w:r>
        <w:rPr>
          <w:rFonts w:ascii="Verdana" w:hAnsi="Verdana"/>
          <w:b/>
          <w:bCs/>
          <w:szCs w:val="22"/>
        </w:rPr>
        <w:t>Prefeito Municipal</w:t>
      </w:r>
    </w:p>
    <w:p w:rsidR="003C2CB2" w:rsidRDefault="003C2CB2" w:rsidP="00EB74F6">
      <w:pPr>
        <w:pStyle w:val="SemEspaamento"/>
        <w:jc w:val="center"/>
        <w:rPr>
          <w:rFonts w:ascii="Verdana" w:hAnsi="Verdana"/>
          <w:b/>
        </w:rPr>
      </w:pPr>
    </w:p>
    <w:sectPr w:rsidR="003C2CB2" w:rsidSect="008958CD">
      <w:footerReference w:type="even" r:id="rId8"/>
      <w:footerReference w:type="default" r:id="rId9"/>
      <w:pgSz w:w="12242" w:h="15842" w:code="1"/>
      <w:pgMar w:top="2127" w:right="1418" w:bottom="1843" w:left="1701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53" w:rsidRDefault="00DF5A53">
      <w:r>
        <w:separator/>
      </w:r>
    </w:p>
  </w:endnote>
  <w:endnote w:type="continuationSeparator" w:id="0">
    <w:p w:rsidR="00DF5A53" w:rsidRDefault="00DF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0D" w:rsidRDefault="002544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440D" w:rsidRDefault="0025440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0D" w:rsidRDefault="0025440D">
    <w:pPr>
      <w:pStyle w:val="Rodap"/>
      <w:framePr w:wrap="around" w:vAnchor="text" w:hAnchor="margin" w:xAlign="right" w:y="1"/>
      <w:rPr>
        <w:rStyle w:val="Nmerodepgina"/>
      </w:rPr>
    </w:pPr>
  </w:p>
  <w:p w:rsidR="0025440D" w:rsidRDefault="0025440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53" w:rsidRDefault="00DF5A53">
      <w:r>
        <w:separator/>
      </w:r>
    </w:p>
  </w:footnote>
  <w:footnote w:type="continuationSeparator" w:id="0">
    <w:p w:rsidR="00DF5A53" w:rsidRDefault="00DF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22B"/>
    <w:multiLevelType w:val="hybridMultilevel"/>
    <w:tmpl w:val="533481CC"/>
    <w:lvl w:ilvl="0" w:tplc="93BC372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03893D79"/>
    <w:multiLevelType w:val="hybridMultilevel"/>
    <w:tmpl w:val="47B2DA48"/>
    <w:lvl w:ilvl="0" w:tplc="136A2F84">
      <w:start w:val="2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77B36C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4816C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834F33"/>
    <w:multiLevelType w:val="singleLevel"/>
    <w:tmpl w:val="024C64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0E2A0EA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E47151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03B65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021A7F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abstractNum w:abstractNumId="9">
    <w:nsid w:val="188A20CD"/>
    <w:multiLevelType w:val="hybridMultilevel"/>
    <w:tmpl w:val="9C6EC764"/>
    <w:lvl w:ilvl="0" w:tplc="78A85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55BF1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3BF10BE"/>
    <w:multiLevelType w:val="singleLevel"/>
    <w:tmpl w:val="D27468D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A566860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abstractNum w:abstractNumId="13">
    <w:nsid w:val="2B5819FE"/>
    <w:multiLevelType w:val="singleLevel"/>
    <w:tmpl w:val="B3B4846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>
    <w:nsid w:val="32D00F9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5D4960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abstractNum w:abstractNumId="16">
    <w:nsid w:val="4821540A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927" w:hanging="644"/>
      </w:pPr>
    </w:lvl>
  </w:abstractNum>
  <w:abstractNum w:abstractNumId="17">
    <w:nsid w:val="4DF97F6D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abstractNum w:abstractNumId="18">
    <w:nsid w:val="50AB7354"/>
    <w:multiLevelType w:val="singleLevel"/>
    <w:tmpl w:val="58B4482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9">
    <w:nsid w:val="52FC59A2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55C417F6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1211" w:hanging="644"/>
      </w:pPr>
    </w:lvl>
  </w:abstractNum>
  <w:abstractNum w:abstractNumId="21">
    <w:nsid w:val="568147F0"/>
    <w:multiLevelType w:val="hybridMultilevel"/>
    <w:tmpl w:val="9C6EC764"/>
    <w:lvl w:ilvl="0" w:tplc="78A85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F55CF"/>
    <w:multiLevelType w:val="singleLevel"/>
    <w:tmpl w:val="4A46BCD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  <w:rPr>
        <w:b/>
      </w:rPr>
    </w:lvl>
  </w:abstractNum>
  <w:abstractNum w:abstractNumId="23">
    <w:nsid w:val="6ED7030E"/>
    <w:multiLevelType w:val="singleLevel"/>
    <w:tmpl w:val="5F70DA44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  <w:rPr>
        <w:b/>
      </w:rPr>
    </w:lvl>
  </w:abstractNum>
  <w:abstractNum w:abstractNumId="24">
    <w:nsid w:val="6EE16FD7"/>
    <w:multiLevelType w:val="hybridMultilevel"/>
    <w:tmpl w:val="9C6EC764"/>
    <w:lvl w:ilvl="0" w:tplc="78A85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C29C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680643E"/>
    <w:multiLevelType w:val="singleLevel"/>
    <w:tmpl w:val="4A46BCD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  <w:rPr>
        <w:b/>
      </w:rPr>
    </w:lvl>
  </w:abstractNum>
  <w:abstractNum w:abstractNumId="27">
    <w:nsid w:val="78FE6ED2"/>
    <w:multiLevelType w:val="singleLevel"/>
    <w:tmpl w:val="137CD6D4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8">
    <w:nsid w:val="79BB6093"/>
    <w:multiLevelType w:val="singleLevel"/>
    <w:tmpl w:val="70223D6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>
    <w:nsid w:val="7B8C0BD9"/>
    <w:multiLevelType w:val="singleLevel"/>
    <w:tmpl w:val="0748D00A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8"/>
  </w:num>
  <w:num w:numId="5">
    <w:abstractNumId w:val="0"/>
  </w:num>
  <w:num w:numId="6">
    <w:abstractNumId w:val="1"/>
  </w:num>
  <w:num w:numId="7">
    <w:abstractNumId w:val="5"/>
  </w:num>
  <w:num w:numId="8">
    <w:abstractNumId w:val="25"/>
  </w:num>
  <w:num w:numId="9">
    <w:abstractNumId w:val="3"/>
  </w:num>
  <w:num w:numId="10">
    <w:abstractNumId w:val="10"/>
  </w:num>
  <w:num w:numId="11">
    <w:abstractNumId w:val="22"/>
  </w:num>
  <w:num w:numId="12">
    <w:abstractNumId w:val="15"/>
  </w:num>
  <w:num w:numId="13">
    <w:abstractNumId w:val="19"/>
  </w:num>
  <w:num w:numId="14">
    <w:abstractNumId w:val="26"/>
  </w:num>
  <w:num w:numId="15">
    <w:abstractNumId w:val="16"/>
  </w:num>
  <w:num w:numId="16">
    <w:abstractNumId w:val="12"/>
  </w:num>
  <w:num w:numId="17">
    <w:abstractNumId w:val="29"/>
  </w:num>
  <w:num w:numId="18">
    <w:abstractNumId w:val="11"/>
  </w:num>
  <w:num w:numId="19">
    <w:abstractNumId w:val="7"/>
  </w:num>
  <w:num w:numId="20">
    <w:abstractNumId w:val="14"/>
  </w:num>
  <w:num w:numId="21">
    <w:abstractNumId w:val="4"/>
  </w:num>
  <w:num w:numId="22">
    <w:abstractNumId w:val="2"/>
  </w:num>
  <w:num w:numId="23">
    <w:abstractNumId w:val="6"/>
  </w:num>
  <w:num w:numId="24">
    <w:abstractNumId w:val="23"/>
  </w:num>
  <w:num w:numId="25">
    <w:abstractNumId w:val="20"/>
  </w:num>
  <w:num w:numId="26">
    <w:abstractNumId w:val="8"/>
  </w:num>
  <w:num w:numId="27">
    <w:abstractNumId w:val="17"/>
  </w:num>
  <w:num w:numId="28">
    <w:abstractNumId w:val="9"/>
  </w:num>
  <w:num w:numId="29">
    <w:abstractNumId w:val="2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F1"/>
    <w:rsid w:val="00002844"/>
    <w:rsid w:val="0000354B"/>
    <w:rsid w:val="00003641"/>
    <w:rsid w:val="00007862"/>
    <w:rsid w:val="0001497D"/>
    <w:rsid w:val="000150F8"/>
    <w:rsid w:val="00027893"/>
    <w:rsid w:val="00030CFF"/>
    <w:rsid w:val="0003621B"/>
    <w:rsid w:val="000369D9"/>
    <w:rsid w:val="0004127B"/>
    <w:rsid w:val="00044174"/>
    <w:rsid w:val="00044336"/>
    <w:rsid w:val="00044AB9"/>
    <w:rsid w:val="00045ECC"/>
    <w:rsid w:val="00046372"/>
    <w:rsid w:val="00053267"/>
    <w:rsid w:val="00060915"/>
    <w:rsid w:val="00070FA8"/>
    <w:rsid w:val="0007524C"/>
    <w:rsid w:val="000801FC"/>
    <w:rsid w:val="00080402"/>
    <w:rsid w:val="00085F59"/>
    <w:rsid w:val="000919EB"/>
    <w:rsid w:val="000961B2"/>
    <w:rsid w:val="000A2EC0"/>
    <w:rsid w:val="000A5866"/>
    <w:rsid w:val="000A5C96"/>
    <w:rsid w:val="000A6B3E"/>
    <w:rsid w:val="000A7726"/>
    <w:rsid w:val="000B7853"/>
    <w:rsid w:val="000C2DB8"/>
    <w:rsid w:val="000C3470"/>
    <w:rsid w:val="000C6ECE"/>
    <w:rsid w:val="000D5B0F"/>
    <w:rsid w:val="000E1819"/>
    <w:rsid w:val="000E5A79"/>
    <w:rsid w:val="000F3CE9"/>
    <w:rsid w:val="000F5899"/>
    <w:rsid w:val="000F5BFF"/>
    <w:rsid w:val="00102ABA"/>
    <w:rsid w:val="00104A91"/>
    <w:rsid w:val="00105BB7"/>
    <w:rsid w:val="001132BA"/>
    <w:rsid w:val="001134C8"/>
    <w:rsid w:val="0011405E"/>
    <w:rsid w:val="00117B4C"/>
    <w:rsid w:val="0012334D"/>
    <w:rsid w:val="0012385C"/>
    <w:rsid w:val="00132D63"/>
    <w:rsid w:val="00132D68"/>
    <w:rsid w:val="00136914"/>
    <w:rsid w:val="00137557"/>
    <w:rsid w:val="00140477"/>
    <w:rsid w:val="001539AC"/>
    <w:rsid w:val="00157DB5"/>
    <w:rsid w:val="00163672"/>
    <w:rsid w:val="00166014"/>
    <w:rsid w:val="00166502"/>
    <w:rsid w:val="00180EA2"/>
    <w:rsid w:val="0018157E"/>
    <w:rsid w:val="00186763"/>
    <w:rsid w:val="00186A92"/>
    <w:rsid w:val="001A398A"/>
    <w:rsid w:val="001A3EF7"/>
    <w:rsid w:val="001A4EC6"/>
    <w:rsid w:val="001B477B"/>
    <w:rsid w:val="001B668B"/>
    <w:rsid w:val="001D084A"/>
    <w:rsid w:val="001D17D8"/>
    <w:rsid w:val="001D30E5"/>
    <w:rsid w:val="001D68C1"/>
    <w:rsid w:val="001D6B55"/>
    <w:rsid w:val="001D733B"/>
    <w:rsid w:val="001E012C"/>
    <w:rsid w:val="001E32DF"/>
    <w:rsid w:val="001E3BF5"/>
    <w:rsid w:val="001E77FE"/>
    <w:rsid w:val="001F01C2"/>
    <w:rsid w:val="001F073D"/>
    <w:rsid w:val="001F6EED"/>
    <w:rsid w:val="00200667"/>
    <w:rsid w:val="0020123A"/>
    <w:rsid w:val="00214035"/>
    <w:rsid w:val="002156CF"/>
    <w:rsid w:val="002163C4"/>
    <w:rsid w:val="00220533"/>
    <w:rsid w:val="00223049"/>
    <w:rsid w:val="00223C10"/>
    <w:rsid w:val="0022541F"/>
    <w:rsid w:val="00226C76"/>
    <w:rsid w:val="002345E0"/>
    <w:rsid w:val="0025440D"/>
    <w:rsid w:val="00254B44"/>
    <w:rsid w:val="00257C01"/>
    <w:rsid w:val="00261958"/>
    <w:rsid w:val="00263979"/>
    <w:rsid w:val="0026445B"/>
    <w:rsid w:val="002770B3"/>
    <w:rsid w:val="00277B8A"/>
    <w:rsid w:val="00281CDE"/>
    <w:rsid w:val="00282750"/>
    <w:rsid w:val="0028472F"/>
    <w:rsid w:val="00287513"/>
    <w:rsid w:val="00295AA3"/>
    <w:rsid w:val="002A4700"/>
    <w:rsid w:val="002A57FF"/>
    <w:rsid w:val="002A77A0"/>
    <w:rsid w:val="002B4365"/>
    <w:rsid w:val="002B61E8"/>
    <w:rsid w:val="002C271C"/>
    <w:rsid w:val="002C3A0A"/>
    <w:rsid w:val="002D30BF"/>
    <w:rsid w:val="002D3AE1"/>
    <w:rsid w:val="002D4F96"/>
    <w:rsid w:val="002D78DF"/>
    <w:rsid w:val="002E6DE2"/>
    <w:rsid w:val="002E6EFD"/>
    <w:rsid w:val="002E7CA3"/>
    <w:rsid w:val="002F2640"/>
    <w:rsid w:val="002F432D"/>
    <w:rsid w:val="002F5DC8"/>
    <w:rsid w:val="002F7ABA"/>
    <w:rsid w:val="00303FF8"/>
    <w:rsid w:val="0031458C"/>
    <w:rsid w:val="0031525D"/>
    <w:rsid w:val="0031636D"/>
    <w:rsid w:val="00316B26"/>
    <w:rsid w:val="0031792E"/>
    <w:rsid w:val="00317972"/>
    <w:rsid w:val="00320A88"/>
    <w:rsid w:val="00337287"/>
    <w:rsid w:val="00342D11"/>
    <w:rsid w:val="00346CE0"/>
    <w:rsid w:val="0034728E"/>
    <w:rsid w:val="00350840"/>
    <w:rsid w:val="00352968"/>
    <w:rsid w:val="003534C5"/>
    <w:rsid w:val="00356306"/>
    <w:rsid w:val="00356FFF"/>
    <w:rsid w:val="00361DD8"/>
    <w:rsid w:val="0036216A"/>
    <w:rsid w:val="0036480D"/>
    <w:rsid w:val="003845AB"/>
    <w:rsid w:val="003849C4"/>
    <w:rsid w:val="0038691F"/>
    <w:rsid w:val="003875E1"/>
    <w:rsid w:val="00390400"/>
    <w:rsid w:val="003A2E79"/>
    <w:rsid w:val="003A6681"/>
    <w:rsid w:val="003B0E01"/>
    <w:rsid w:val="003B71E1"/>
    <w:rsid w:val="003C281F"/>
    <w:rsid w:val="003C2CB2"/>
    <w:rsid w:val="003C6201"/>
    <w:rsid w:val="003C70F1"/>
    <w:rsid w:val="003C73AA"/>
    <w:rsid w:val="003D21BD"/>
    <w:rsid w:val="003E5C26"/>
    <w:rsid w:val="003F0202"/>
    <w:rsid w:val="003F7DE1"/>
    <w:rsid w:val="00402242"/>
    <w:rsid w:val="004022CA"/>
    <w:rsid w:val="0040476C"/>
    <w:rsid w:val="0041630A"/>
    <w:rsid w:val="0042395C"/>
    <w:rsid w:val="00427CE2"/>
    <w:rsid w:val="00433772"/>
    <w:rsid w:val="0043770C"/>
    <w:rsid w:val="004378CF"/>
    <w:rsid w:val="00440C23"/>
    <w:rsid w:val="00443149"/>
    <w:rsid w:val="0044325E"/>
    <w:rsid w:val="004435CA"/>
    <w:rsid w:val="00444061"/>
    <w:rsid w:val="00455E7F"/>
    <w:rsid w:val="00456392"/>
    <w:rsid w:val="00473BB9"/>
    <w:rsid w:val="0047686D"/>
    <w:rsid w:val="004801D5"/>
    <w:rsid w:val="004817EB"/>
    <w:rsid w:val="00483D3A"/>
    <w:rsid w:val="00485CB9"/>
    <w:rsid w:val="004A0A28"/>
    <w:rsid w:val="004A2096"/>
    <w:rsid w:val="004A7775"/>
    <w:rsid w:val="004B3751"/>
    <w:rsid w:val="004B46CC"/>
    <w:rsid w:val="004B7C82"/>
    <w:rsid w:val="004C07EC"/>
    <w:rsid w:val="004C0BA8"/>
    <w:rsid w:val="004C5B57"/>
    <w:rsid w:val="004C66FD"/>
    <w:rsid w:val="004C7E5C"/>
    <w:rsid w:val="004D3033"/>
    <w:rsid w:val="004D7EF4"/>
    <w:rsid w:val="004E07DC"/>
    <w:rsid w:val="004E3BD7"/>
    <w:rsid w:val="004F0A85"/>
    <w:rsid w:val="004F2DAC"/>
    <w:rsid w:val="004F44BB"/>
    <w:rsid w:val="00502635"/>
    <w:rsid w:val="00505463"/>
    <w:rsid w:val="00510B95"/>
    <w:rsid w:val="0051376C"/>
    <w:rsid w:val="00513F32"/>
    <w:rsid w:val="00514587"/>
    <w:rsid w:val="0052486F"/>
    <w:rsid w:val="00531B13"/>
    <w:rsid w:val="005343AB"/>
    <w:rsid w:val="00535C8B"/>
    <w:rsid w:val="00541EAB"/>
    <w:rsid w:val="00545E2D"/>
    <w:rsid w:val="00551A4A"/>
    <w:rsid w:val="00553C93"/>
    <w:rsid w:val="0055442B"/>
    <w:rsid w:val="00556BF1"/>
    <w:rsid w:val="005625E3"/>
    <w:rsid w:val="005718B5"/>
    <w:rsid w:val="00572908"/>
    <w:rsid w:val="00573F21"/>
    <w:rsid w:val="00574AD3"/>
    <w:rsid w:val="0057509E"/>
    <w:rsid w:val="005818B2"/>
    <w:rsid w:val="005A1119"/>
    <w:rsid w:val="005B5667"/>
    <w:rsid w:val="005C2AF9"/>
    <w:rsid w:val="005C6F17"/>
    <w:rsid w:val="005D1201"/>
    <w:rsid w:val="005D78D8"/>
    <w:rsid w:val="005E01B8"/>
    <w:rsid w:val="005E576C"/>
    <w:rsid w:val="005F3310"/>
    <w:rsid w:val="00601F15"/>
    <w:rsid w:val="006065C7"/>
    <w:rsid w:val="00607F4D"/>
    <w:rsid w:val="00610D17"/>
    <w:rsid w:val="0061254F"/>
    <w:rsid w:val="00613F24"/>
    <w:rsid w:val="00624D27"/>
    <w:rsid w:val="00624E8F"/>
    <w:rsid w:val="00626068"/>
    <w:rsid w:val="00627450"/>
    <w:rsid w:val="006326CE"/>
    <w:rsid w:val="00641FAA"/>
    <w:rsid w:val="00645B23"/>
    <w:rsid w:val="00645F0D"/>
    <w:rsid w:val="006555F6"/>
    <w:rsid w:val="00656851"/>
    <w:rsid w:val="00664008"/>
    <w:rsid w:val="00664658"/>
    <w:rsid w:val="00665543"/>
    <w:rsid w:val="006678FB"/>
    <w:rsid w:val="00673001"/>
    <w:rsid w:val="006742E1"/>
    <w:rsid w:val="00675314"/>
    <w:rsid w:val="0067655A"/>
    <w:rsid w:val="00682BE3"/>
    <w:rsid w:val="00686C07"/>
    <w:rsid w:val="00687BEE"/>
    <w:rsid w:val="00691487"/>
    <w:rsid w:val="006B2E56"/>
    <w:rsid w:val="006B3164"/>
    <w:rsid w:val="006B331B"/>
    <w:rsid w:val="006B56A9"/>
    <w:rsid w:val="006C333F"/>
    <w:rsid w:val="006C3870"/>
    <w:rsid w:val="006C5302"/>
    <w:rsid w:val="006E0081"/>
    <w:rsid w:val="006E11E0"/>
    <w:rsid w:val="006F1BFF"/>
    <w:rsid w:val="00700654"/>
    <w:rsid w:val="00703A3A"/>
    <w:rsid w:val="00710A34"/>
    <w:rsid w:val="00711191"/>
    <w:rsid w:val="007119E4"/>
    <w:rsid w:val="00712AF9"/>
    <w:rsid w:val="00714EF5"/>
    <w:rsid w:val="00716E3E"/>
    <w:rsid w:val="007171B6"/>
    <w:rsid w:val="0072627F"/>
    <w:rsid w:val="00727F5B"/>
    <w:rsid w:val="00730737"/>
    <w:rsid w:val="007376C4"/>
    <w:rsid w:val="007415A8"/>
    <w:rsid w:val="0074189B"/>
    <w:rsid w:val="0074264F"/>
    <w:rsid w:val="00747A93"/>
    <w:rsid w:val="00770A0F"/>
    <w:rsid w:val="00777DC6"/>
    <w:rsid w:val="00781048"/>
    <w:rsid w:val="007819F0"/>
    <w:rsid w:val="00784D70"/>
    <w:rsid w:val="007866FA"/>
    <w:rsid w:val="0079011D"/>
    <w:rsid w:val="00797C61"/>
    <w:rsid w:val="007A20E0"/>
    <w:rsid w:val="007A5A3D"/>
    <w:rsid w:val="007A7D4A"/>
    <w:rsid w:val="007B0410"/>
    <w:rsid w:val="007B24D1"/>
    <w:rsid w:val="007B6CCB"/>
    <w:rsid w:val="007B72E2"/>
    <w:rsid w:val="007C4801"/>
    <w:rsid w:val="007C488A"/>
    <w:rsid w:val="007C53A6"/>
    <w:rsid w:val="007D621A"/>
    <w:rsid w:val="007E0FB8"/>
    <w:rsid w:val="007E33DD"/>
    <w:rsid w:val="007E7CC8"/>
    <w:rsid w:val="007E7F71"/>
    <w:rsid w:val="007F27CF"/>
    <w:rsid w:val="007F4046"/>
    <w:rsid w:val="00801209"/>
    <w:rsid w:val="00811651"/>
    <w:rsid w:val="008154FA"/>
    <w:rsid w:val="00815F54"/>
    <w:rsid w:val="0082253D"/>
    <w:rsid w:val="008243EB"/>
    <w:rsid w:val="00826D10"/>
    <w:rsid w:val="008312F0"/>
    <w:rsid w:val="00835754"/>
    <w:rsid w:val="00850460"/>
    <w:rsid w:val="00861EED"/>
    <w:rsid w:val="00863F40"/>
    <w:rsid w:val="0088170B"/>
    <w:rsid w:val="00887D11"/>
    <w:rsid w:val="00890CEA"/>
    <w:rsid w:val="008912A3"/>
    <w:rsid w:val="008958CD"/>
    <w:rsid w:val="00896C31"/>
    <w:rsid w:val="008A4E9A"/>
    <w:rsid w:val="008B2D6C"/>
    <w:rsid w:val="008C227B"/>
    <w:rsid w:val="008D2C0F"/>
    <w:rsid w:val="008D3C45"/>
    <w:rsid w:val="008D5749"/>
    <w:rsid w:val="008D7680"/>
    <w:rsid w:val="008E7589"/>
    <w:rsid w:val="008F2FDB"/>
    <w:rsid w:val="008F406A"/>
    <w:rsid w:val="008F56A6"/>
    <w:rsid w:val="008F7801"/>
    <w:rsid w:val="00910945"/>
    <w:rsid w:val="00912E24"/>
    <w:rsid w:val="009141EB"/>
    <w:rsid w:val="00915AB2"/>
    <w:rsid w:val="00920593"/>
    <w:rsid w:val="00921368"/>
    <w:rsid w:val="009252B9"/>
    <w:rsid w:val="0092660E"/>
    <w:rsid w:val="0092745E"/>
    <w:rsid w:val="00936F0B"/>
    <w:rsid w:val="009430EC"/>
    <w:rsid w:val="00945215"/>
    <w:rsid w:val="00951733"/>
    <w:rsid w:val="00953041"/>
    <w:rsid w:val="00957BAD"/>
    <w:rsid w:val="00960287"/>
    <w:rsid w:val="00973AC7"/>
    <w:rsid w:val="0097739F"/>
    <w:rsid w:val="009778CA"/>
    <w:rsid w:val="00990D0A"/>
    <w:rsid w:val="00990F14"/>
    <w:rsid w:val="009952B9"/>
    <w:rsid w:val="00996CA4"/>
    <w:rsid w:val="009B083D"/>
    <w:rsid w:val="009B19E3"/>
    <w:rsid w:val="009C4B3A"/>
    <w:rsid w:val="009D4611"/>
    <w:rsid w:val="009D6028"/>
    <w:rsid w:val="009D60B0"/>
    <w:rsid w:val="009D7140"/>
    <w:rsid w:val="009D7D76"/>
    <w:rsid w:val="009F01F2"/>
    <w:rsid w:val="009F0697"/>
    <w:rsid w:val="009F2021"/>
    <w:rsid w:val="009F322D"/>
    <w:rsid w:val="009F73BC"/>
    <w:rsid w:val="00A04414"/>
    <w:rsid w:val="00A06B19"/>
    <w:rsid w:val="00A07E1E"/>
    <w:rsid w:val="00A105E8"/>
    <w:rsid w:val="00A10FD3"/>
    <w:rsid w:val="00A115A0"/>
    <w:rsid w:val="00A13549"/>
    <w:rsid w:val="00A168E5"/>
    <w:rsid w:val="00A24737"/>
    <w:rsid w:val="00A3083C"/>
    <w:rsid w:val="00A31810"/>
    <w:rsid w:val="00A33244"/>
    <w:rsid w:val="00A375E6"/>
    <w:rsid w:val="00A42801"/>
    <w:rsid w:val="00A44A0D"/>
    <w:rsid w:val="00A46C8E"/>
    <w:rsid w:val="00A55CB4"/>
    <w:rsid w:val="00A565EA"/>
    <w:rsid w:val="00A6343B"/>
    <w:rsid w:val="00A66293"/>
    <w:rsid w:val="00A709E0"/>
    <w:rsid w:val="00A8036E"/>
    <w:rsid w:val="00A87262"/>
    <w:rsid w:val="00AA1B38"/>
    <w:rsid w:val="00AA4CD0"/>
    <w:rsid w:val="00AA6A56"/>
    <w:rsid w:val="00AB5E00"/>
    <w:rsid w:val="00AC1CE5"/>
    <w:rsid w:val="00AC3FC7"/>
    <w:rsid w:val="00AD0B3D"/>
    <w:rsid w:val="00AD0CE1"/>
    <w:rsid w:val="00AD3A56"/>
    <w:rsid w:val="00AD4C3A"/>
    <w:rsid w:val="00AE63CF"/>
    <w:rsid w:val="00AF5FD2"/>
    <w:rsid w:val="00B00C66"/>
    <w:rsid w:val="00B02CEC"/>
    <w:rsid w:val="00B04E29"/>
    <w:rsid w:val="00B057B7"/>
    <w:rsid w:val="00B0677C"/>
    <w:rsid w:val="00B06EF8"/>
    <w:rsid w:val="00B12C25"/>
    <w:rsid w:val="00B1761A"/>
    <w:rsid w:val="00B20882"/>
    <w:rsid w:val="00B23D18"/>
    <w:rsid w:val="00B304FB"/>
    <w:rsid w:val="00B40E49"/>
    <w:rsid w:val="00B4180A"/>
    <w:rsid w:val="00B42F33"/>
    <w:rsid w:val="00B67515"/>
    <w:rsid w:val="00B702B0"/>
    <w:rsid w:val="00B72015"/>
    <w:rsid w:val="00B72BEF"/>
    <w:rsid w:val="00B74F95"/>
    <w:rsid w:val="00B770BA"/>
    <w:rsid w:val="00B774B4"/>
    <w:rsid w:val="00B80E40"/>
    <w:rsid w:val="00B80F02"/>
    <w:rsid w:val="00B82F25"/>
    <w:rsid w:val="00B8536A"/>
    <w:rsid w:val="00B91EE2"/>
    <w:rsid w:val="00B94CE5"/>
    <w:rsid w:val="00B978E0"/>
    <w:rsid w:val="00B97B20"/>
    <w:rsid w:val="00BA2725"/>
    <w:rsid w:val="00BE2447"/>
    <w:rsid w:val="00BF07EE"/>
    <w:rsid w:val="00BF1514"/>
    <w:rsid w:val="00BF60D0"/>
    <w:rsid w:val="00BF6EEA"/>
    <w:rsid w:val="00C1145D"/>
    <w:rsid w:val="00C122E9"/>
    <w:rsid w:val="00C1243A"/>
    <w:rsid w:val="00C16823"/>
    <w:rsid w:val="00C17C27"/>
    <w:rsid w:val="00C205DC"/>
    <w:rsid w:val="00C317B0"/>
    <w:rsid w:val="00C437FC"/>
    <w:rsid w:val="00C5382F"/>
    <w:rsid w:val="00C56FE4"/>
    <w:rsid w:val="00C62D87"/>
    <w:rsid w:val="00C75191"/>
    <w:rsid w:val="00C815AF"/>
    <w:rsid w:val="00C9578A"/>
    <w:rsid w:val="00C96AD6"/>
    <w:rsid w:val="00CA2001"/>
    <w:rsid w:val="00CA6460"/>
    <w:rsid w:val="00CA6DEC"/>
    <w:rsid w:val="00CB02C7"/>
    <w:rsid w:val="00CB3C25"/>
    <w:rsid w:val="00CC59FB"/>
    <w:rsid w:val="00CC5A96"/>
    <w:rsid w:val="00CD4E68"/>
    <w:rsid w:val="00CF215A"/>
    <w:rsid w:val="00CF5DAA"/>
    <w:rsid w:val="00CF7CB3"/>
    <w:rsid w:val="00D04920"/>
    <w:rsid w:val="00D172DC"/>
    <w:rsid w:val="00D20B52"/>
    <w:rsid w:val="00D23FB2"/>
    <w:rsid w:val="00D24015"/>
    <w:rsid w:val="00D247D1"/>
    <w:rsid w:val="00D2722C"/>
    <w:rsid w:val="00D3260A"/>
    <w:rsid w:val="00D35B70"/>
    <w:rsid w:val="00D41597"/>
    <w:rsid w:val="00D44420"/>
    <w:rsid w:val="00D5279C"/>
    <w:rsid w:val="00D532D2"/>
    <w:rsid w:val="00D63D22"/>
    <w:rsid w:val="00D64176"/>
    <w:rsid w:val="00D652FE"/>
    <w:rsid w:val="00D66287"/>
    <w:rsid w:val="00D66E56"/>
    <w:rsid w:val="00D73EF3"/>
    <w:rsid w:val="00D90A8E"/>
    <w:rsid w:val="00D96411"/>
    <w:rsid w:val="00D97793"/>
    <w:rsid w:val="00D97BF6"/>
    <w:rsid w:val="00DA1862"/>
    <w:rsid w:val="00DB0F7B"/>
    <w:rsid w:val="00DB1427"/>
    <w:rsid w:val="00DB695D"/>
    <w:rsid w:val="00DC61E1"/>
    <w:rsid w:val="00DD75F5"/>
    <w:rsid w:val="00DD77FE"/>
    <w:rsid w:val="00DE4D71"/>
    <w:rsid w:val="00DE577D"/>
    <w:rsid w:val="00DE6892"/>
    <w:rsid w:val="00DF009F"/>
    <w:rsid w:val="00DF07EB"/>
    <w:rsid w:val="00DF25A8"/>
    <w:rsid w:val="00DF2BC5"/>
    <w:rsid w:val="00DF5A53"/>
    <w:rsid w:val="00DF6112"/>
    <w:rsid w:val="00E01697"/>
    <w:rsid w:val="00E05C6A"/>
    <w:rsid w:val="00E135EB"/>
    <w:rsid w:val="00E2270E"/>
    <w:rsid w:val="00E23B23"/>
    <w:rsid w:val="00E2479C"/>
    <w:rsid w:val="00E341C2"/>
    <w:rsid w:val="00E36764"/>
    <w:rsid w:val="00E41AB5"/>
    <w:rsid w:val="00E41FF9"/>
    <w:rsid w:val="00E42DD9"/>
    <w:rsid w:val="00E4617F"/>
    <w:rsid w:val="00E47410"/>
    <w:rsid w:val="00E532BD"/>
    <w:rsid w:val="00E60559"/>
    <w:rsid w:val="00E6688D"/>
    <w:rsid w:val="00E66D5D"/>
    <w:rsid w:val="00E730B6"/>
    <w:rsid w:val="00E76F13"/>
    <w:rsid w:val="00E8384F"/>
    <w:rsid w:val="00EA0EC8"/>
    <w:rsid w:val="00EB1F5F"/>
    <w:rsid w:val="00EB6ED5"/>
    <w:rsid w:val="00EB74F6"/>
    <w:rsid w:val="00EC1A8E"/>
    <w:rsid w:val="00ED278E"/>
    <w:rsid w:val="00ED5C81"/>
    <w:rsid w:val="00EE3296"/>
    <w:rsid w:val="00EF2E35"/>
    <w:rsid w:val="00EF5DCB"/>
    <w:rsid w:val="00F07F36"/>
    <w:rsid w:val="00F10D54"/>
    <w:rsid w:val="00F11D20"/>
    <w:rsid w:val="00F13EF1"/>
    <w:rsid w:val="00F21703"/>
    <w:rsid w:val="00F254C5"/>
    <w:rsid w:val="00F276C6"/>
    <w:rsid w:val="00F40E26"/>
    <w:rsid w:val="00F4287C"/>
    <w:rsid w:val="00F44EEC"/>
    <w:rsid w:val="00F45CF3"/>
    <w:rsid w:val="00F47291"/>
    <w:rsid w:val="00F5009B"/>
    <w:rsid w:val="00F56906"/>
    <w:rsid w:val="00F600A4"/>
    <w:rsid w:val="00F67DE0"/>
    <w:rsid w:val="00F70CAA"/>
    <w:rsid w:val="00F7213F"/>
    <w:rsid w:val="00F82D73"/>
    <w:rsid w:val="00F85011"/>
    <w:rsid w:val="00F87400"/>
    <w:rsid w:val="00F92F0E"/>
    <w:rsid w:val="00F93C10"/>
    <w:rsid w:val="00F93E32"/>
    <w:rsid w:val="00F96924"/>
    <w:rsid w:val="00FA1B62"/>
    <w:rsid w:val="00FA3D71"/>
    <w:rsid w:val="00FA599E"/>
    <w:rsid w:val="00FA6A9D"/>
    <w:rsid w:val="00FB0DB1"/>
    <w:rsid w:val="00FC00EE"/>
    <w:rsid w:val="00FC2487"/>
    <w:rsid w:val="00FD5D29"/>
    <w:rsid w:val="00FE2A7D"/>
    <w:rsid w:val="00FE386A"/>
    <w:rsid w:val="00FF19CD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267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tabs>
        <w:tab w:val="left" w:pos="4253"/>
      </w:tabs>
      <w:spacing w:before="120"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1412"/>
        <w:tab w:val="left" w:pos="4253"/>
        <w:tab w:val="left" w:pos="5367"/>
      </w:tabs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1412"/>
        <w:tab w:val="left" w:pos="4253"/>
        <w:tab w:val="left" w:pos="5367"/>
      </w:tabs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1426"/>
        <w:tab w:val="left" w:pos="4253"/>
      </w:tabs>
      <w:spacing w:before="120" w:line="360" w:lineRule="auto"/>
      <w:jc w:val="both"/>
      <w:outlineLvl w:val="3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53"/>
        <w:tab w:val="left" w:pos="5103"/>
      </w:tabs>
      <w:ind w:left="4253"/>
      <w:jc w:val="both"/>
    </w:pPr>
    <w:rPr>
      <w:b/>
    </w:rPr>
  </w:style>
  <w:style w:type="paragraph" w:styleId="Corpodetexto">
    <w:name w:val="Body Text"/>
    <w:basedOn w:val="Normal"/>
    <w:pPr>
      <w:tabs>
        <w:tab w:val="left" w:pos="1412"/>
        <w:tab w:val="left" w:pos="4253"/>
        <w:tab w:val="left" w:pos="5367"/>
      </w:tabs>
      <w:spacing w:before="120" w:line="360" w:lineRule="auto"/>
      <w:jc w:val="both"/>
    </w:pPr>
    <w:rPr>
      <w:b/>
    </w:rPr>
  </w:style>
  <w:style w:type="paragraph" w:styleId="Corpodetexto2">
    <w:name w:val="Body Text 2"/>
    <w:basedOn w:val="Normal"/>
    <w:pPr>
      <w:tabs>
        <w:tab w:val="left" w:pos="1426"/>
        <w:tab w:val="left" w:pos="4253"/>
      </w:tabs>
      <w:spacing w:before="120" w:line="360" w:lineRule="auto"/>
      <w:jc w:val="both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har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Textodebalo">
    <w:name w:val="Balloon Text"/>
    <w:basedOn w:val="Normal"/>
    <w:semiHidden/>
    <w:rsid w:val="007C488A"/>
    <w:rPr>
      <w:rFonts w:ascii="Tahoma" w:hAnsi="Tahoma" w:cs="Tahoma"/>
      <w:sz w:val="16"/>
      <w:szCs w:val="16"/>
    </w:rPr>
  </w:style>
  <w:style w:type="paragraph" w:customStyle="1" w:styleId="CABEALHO0">
    <w:name w:val="CABEÇALHO"/>
    <w:basedOn w:val="Normal"/>
    <w:rsid w:val="00AA6A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</w:tabs>
      <w:spacing w:before="120" w:after="120"/>
      <w:ind w:left="1701" w:hanging="1701"/>
      <w:jc w:val="both"/>
    </w:pPr>
    <w:rPr>
      <w:b/>
      <w:sz w:val="24"/>
    </w:rPr>
  </w:style>
  <w:style w:type="character" w:customStyle="1" w:styleId="TtuloChar">
    <w:name w:val="Título Char"/>
    <w:link w:val="Ttulo"/>
    <w:rsid w:val="00A07E1E"/>
    <w:rPr>
      <w:rFonts w:ascii="Arial" w:hAnsi="Arial"/>
      <w:b/>
      <w:sz w:val="28"/>
    </w:rPr>
  </w:style>
  <w:style w:type="paragraph" w:styleId="Recuodecorpodetexto2">
    <w:name w:val="Body Text Indent 2"/>
    <w:basedOn w:val="Normal"/>
    <w:link w:val="Recuodecorpodetexto2Char"/>
    <w:unhideWhenUsed/>
    <w:rsid w:val="004E3BD7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E3BD7"/>
  </w:style>
  <w:style w:type="paragraph" w:styleId="SemEspaamento">
    <w:name w:val="No Spacing"/>
    <w:uiPriority w:val="1"/>
    <w:qFormat/>
    <w:rsid w:val="00137557"/>
    <w:rPr>
      <w:rFonts w:ascii="Arial" w:hAnsi="Arial"/>
      <w:sz w:val="22"/>
    </w:rPr>
  </w:style>
  <w:style w:type="table" w:styleId="Tabelacomgrade">
    <w:name w:val="Table Grid"/>
    <w:basedOn w:val="Tabelanormal"/>
    <w:rsid w:val="00613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F5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267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tabs>
        <w:tab w:val="left" w:pos="4253"/>
      </w:tabs>
      <w:spacing w:before="120"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1412"/>
        <w:tab w:val="left" w:pos="4253"/>
        <w:tab w:val="left" w:pos="5367"/>
      </w:tabs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1412"/>
        <w:tab w:val="left" w:pos="4253"/>
        <w:tab w:val="left" w:pos="5367"/>
      </w:tabs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1426"/>
        <w:tab w:val="left" w:pos="4253"/>
      </w:tabs>
      <w:spacing w:before="120" w:line="360" w:lineRule="auto"/>
      <w:jc w:val="both"/>
      <w:outlineLvl w:val="3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53"/>
        <w:tab w:val="left" w:pos="5103"/>
      </w:tabs>
      <w:ind w:left="4253"/>
      <w:jc w:val="both"/>
    </w:pPr>
    <w:rPr>
      <w:b/>
    </w:rPr>
  </w:style>
  <w:style w:type="paragraph" w:styleId="Corpodetexto">
    <w:name w:val="Body Text"/>
    <w:basedOn w:val="Normal"/>
    <w:pPr>
      <w:tabs>
        <w:tab w:val="left" w:pos="1412"/>
        <w:tab w:val="left" w:pos="4253"/>
        <w:tab w:val="left" w:pos="5367"/>
      </w:tabs>
      <w:spacing w:before="120" w:line="360" w:lineRule="auto"/>
      <w:jc w:val="both"/>
    </w:pPr>
    <w:rPr>
      <w:b/>
    </w:rPr>
  </w:style>
  <w:style w:type="paragraph" w:styleId="Corpodetexto2">
    <w:name w:val="Body Text 2"/>
    <w:basedOn w:val="Normal"/>
    <w:pPr>
      <w:tabs>
        <w:tab w:val="left" w:pos="1426"/>
        <w:tab w:val="left" w:pos="4253"/>
      </w:tabs>
      <w:spacing w:before="120" w:line="360" w:lineRule="auto"/>
      <w:jc w:val="both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har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Textodebalo">
    <w:name w:val="Balloon Text"/>
    <w:basedOn w:val="Normal"/>
    <w:semiHidden/>
    <w:rsid w:val="007C488A"/>
    <w:rPr>
      <w:rFonts w:ascii="Tahoma" w:hAnsi="Tahoma" w:cs="Tahoma"/>
      <w:sz w:val="16"/>
      <w:szCs w:val="16"/>
    </w:rPr>
  </w:style>
  <w:style w:type="paragraph" w:customStyle="1" w:styleId="CABEALHO0">
    <w:name w:val="CABEÇALHO"/>
    <w:basedOn w:val="Normal"/>
    <w:rsid w:val="00AA6A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</w:tabs>
      <w:spacing w:before="120" w:after="120"/>
      <w:ind w:left="1701" w:hanging="1701"/>
      <w:jc w:val="both"/>
    </w:pPr>
    <w:rPr>
      <w:b/>
      <w:sz w:val="24"/>
    </w:rPr>
  </w:style>
  <w:style w:type="character" w:customStyle="1" w:styleId="TtuloChar">
    <w:name w:val="Título Char"/>
    <w:link w:val="Ttulo"/>
    <w:rsid w:val="00A07E1E"/>
    <w:rPr>
      <w:rFonts w:ascii="Arial" w:hAnsi="Arial"/>
      <w:b/>
      <w:sz w:val="28"/>
    </w:rPr>
  </w:style>
  <w:style w:type="paragraph" w:styleId="Recuodecorpodetexto2">
    <w:name w:val="Body Text Indent 2"/>
    <w:basedOn w:val="Normal"/>
    <w:link w:val="Recuodecorpodetexto2Char"/>
    <w:unhideWhenUsed/>
    <w:rsid w:val="004E3BD7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E3BD7"/>
  </w:style>
  <w:style w:type="paragraph" w:styleId="SemEspaamento">
    <w:name w:val="No Spacing"/>
    <w:uiPriority w:val="1"/>
    <w:qFormat/>
    <w:rsid w:val="00137557"/>
    <w:rPr>
      <w:rFonts w:ascii="Arial" w:hAnsi="Arial"/>
      <w:sz w:val="22"/>
    </w:rPr>
  </w:style>
  <w:style w:type="table" w:styleId="Tabelacomgrade">
    <w:name w:val="Table Grid"/>
    <w:basedOn w:val="Tabelanormal"/>
    <w:rsid w:val="00613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F5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11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04 de junho de 2002.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04 de junho de 2002.</dc:title>
  <dc:creator>Márcia Raquel Garcia Paiva</dc:creator>
  <cp:lastModifiedBy>Administração</cp:lastModifiedBy>
  <cp:revision>7</cp:revision>
  <cp:lastPrinted>2024-01-26T12:02:00Z</cp:lastPrinted>
  <dcterms:created xsi:type="dcterms:W3CDTF">2024-01-26T11:54:00Z</dcterms:created>
  <dcterms:modified xsi:type="dcterms:W3CDTF">2024-01-26T18:02:00Z</dcterms:modified>
</cp:coreProperties>
</file>